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DD1114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56E6FA78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4"/>
                <w:szCs w:val="24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Escuela de Lexicografía Hispánica de la RAE y la ASALE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</w:t>
            </w:r>
          </w:p>
        </w:tc>
      </w:tr>
      <w:tr w:rsidR="00DC0E9B" w:rsidRPr="00781E90" w14:paraId="53A678F4" w14:textId="77777777" w:rsidTr="003A7D6A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7827A9C" w14:textId="49800FFD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SOLICITUD DE </w:t>
            </w:r>
            <w:r w:rsidR="007957A9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PRE</w:t>
            </w:r>
            <w:r w:rsidR="008C342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INSCRIPCIÓN</w:t>
            </w:r>
          </w:p>
        </w:tc>
      </w:tr>
      <w:tr w:rsidR="00DC0E9B" w:rsidRPr="00781E90" w14:paraId="7048A143" w14:textId="77777777" w:rsidTr="00DD1114">
        <w:trPr>
          <w:trHeight w:hRule="exact" w:val="7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47B1104" w14:textId="4FF24E3C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Máster título propio en </w:t>
            </w:r>
            <w:r w:rsidR="0034272D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L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exicografía </w:t>
            </w:r>
            <w:r w:rsidR="0034272D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H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ispánica</w:t>
            </w:r>
            <w:r w:rsidR="006C3765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y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Corrección Lingüística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br/>
              <w:t>curso 202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2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-202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3</w:t>
            </w:r>
          </w:p>
        </w:tc>
      </w:tr>
      <w:tr w:rsidR="00DC0E9B" w:rsidRPr="00781E90" w14:paraId="45BA276A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DC0E9B" w:rsidRPr="00781E90" w14:paraId="76CD38F2" w14:textId="77777777" w:rsidTr="003A7D6A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F6EB29D" w14:textId="5A7DD9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4C7246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DC0E9B" w:rsidRPr="00781E90" w14:paraId="16A17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9D64744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7B548279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3C2374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0A4CEAB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EA5254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7F9E80A8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0D995A4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Pasaporte: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F2A1BA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D73D42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A9A6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786C7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5CA6FA32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562AAB1B" w14:textId="607F18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Teléfono</w:t>
            </w:r>
            <w:r w:rsidR="00E055BC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de contacto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DF30D9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305C369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1538AED7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0CD94AF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Correo electrónico: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71E012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251E448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958364F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AB192C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C0E9B" w:rsidRPr="00781E90" w14:paraId="7CF14A3B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15DDF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7145ECB5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48083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3A7D6A" w:rsidRPr="00781E90" w14:paraId="3FFB3D7A" w14:textId="77777777" w:rsidTr="003A7D6A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3A7D6A" w:rsidRPr="00781E90" w14:paraId="5119AD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4724026" w14:textId="767BBCD3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4E13A894" w14:textId="0EF9F08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63370723" w14:textId="5C1EA66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6D6A6860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744A2984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6330E88" w14:textId="5B66B9FC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0FC1415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03F54AFB" w14:textId="14154D4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6C69C06D" w14:textId="77777777" w:rsidR="00DB70BF" w:rsidRPr="00DC0E9B" w:rsidRDefault="00DB70BF" w:rsidP="00DC0E9B">
      <w:pPr>
        <w:ind w:left="-284"/>
        <w:rPr>
          <w:sz w:val="20"/>
          <w:szCs w:val="20"/>
        </w:rPr>
      </w:pPr>
    </w:p>
    <w:p w14:paraId="0292C8EE" w14:textId="4D241F1F" w:rsidR="00C83165" w:rsidRPr="00E17C6F" w:rsidRDefault="00C83165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E17C6F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4E0FDB39" w14:textId="77777777" w:rsidR="00B219EE" w:rsidRPr="00E17C6F" w:rsidRDefault="00B219EE" w:rsidP="00DC0E9B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5893BF9F" w14:textId="2BFC818E" w:rsidR="00964CD9" w:rsidRPr="00E17C6F" w:rsidRDefault="00964CD9" w:rsidP="00DC0E9B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E17C6F">
        <w:rPr>
          <w:rFonts w:ascii="Georgia" w:hAnsi="Georgia" w:cs="Arial"/>
          <w:sz w:val="18"/>
          <w:szCs w:val="18"/>
        </w:rPr>
        <w:t>La Real Academia Española tratará los datos personales contenidos en esta solicitud para su tramitación y los comunicará, para esta misma finalidad, a la Fundación Premios Real Academia Española y la Fundación pro Real Academia Española, al ser todo ello necesario para la tramitación de aqu</w:t>
      </w:r>
      <w:r w:rsidR="00A81F42" w:rsidRPr="00E17C6F">
        <w:rPr>
          <w:rFonts w:ascii="Georgia" w:hAnsi="Georgia" w:cs="Arial"/>
          <w:sz w:val="18"/>
          <w:szCs w:val="18"/>
        </w:rPr>
        <w:t>e</w:t>
      </w:r>
      <w:r w:rsidRPr="00E17C6F">
        <w:rPr>
          <w:rFonts w:ascii="Georgia" w:hAnsi="Georgia" w:cs="Arial"/>
          <w:sz w:val="18"/>
          <w:szCs w:val="18"/>
        </w:rPr>
        <w:t>lla</w:t>
      </w:r>
      <w:r w:rsidR="00C52353" w:rsidRPr="00E17C6F">
        <w:rPr>
          <w:rFonts w:ascii="Georgia" w:hAnsi="Georgia" w:cs="Arial"/>
          <w:sz w:val="18"/>
          <w:szCs w:val="18"/>
        </w:rPr>
        <w:t xml:space="preserve"> de acuerdo con las bases de la convocatoria</w:t>
      </w:r>
      <w:r w:rsidRPr="00E17C6F">
        <w:rPr>
          <w:rFonts w:ascii="Georgia" w:hAnsi="Georgia" w:cs="Arial"/>
          <w:sz w:val="18"/>
          <w:szCs w:val="18"/>
        </w:rPr>
        <w:t>. Sus datos no se utilizarán para ninguna otra finalidad y se conservarán durante el tiempo necesario para resolver su solicitud y posteriormente, debidamente bloqueados, durante el plazo de cinco años.</w:t>
      </w:r>
    </w:p>
    <w:p w14:paraId="69C07767" w14:textId="77777777" w:rsidR="00964CD9" w:rsidRPr="00E17C6F" w:rsidRDefault="00964CD9" w:rsidP="00964CD9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54B2AC2A" w14:textId="304F568B" w:rsidR="00DC0E9B" w:rsidRDefault="00964CD9" w:rsidP="00C52353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E17C6F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</w:t>
      </w:r>
      <w:r w:rsidR="00521F55" w:rsidRPr="00E17C6F">
        <w:rPr>
          <w:rFonts w:ascii="Georgia" w:hAnsi="Georgia" w:cs="Arial"/>
          <w:sz w:val="18"/>
          <w:szCs w:val="18"/>
        </w:rPr>
        <w:t>ón protección_de_datos@rae.es</w:t>
      </w:r>
      <w:r w:rsidRPr="00E17C6F">
        <w:rPr>
          <w:rFonts w:ascii="Georgia" w:hAnsi="Georgia" w:cs="Arial"/>
          <w:sz w:val="18"/>
          <w:szCs w:val="18"/>
        </w:rPr>
        <w:t>, así como, en su caso, formular una reclamación ante la Agencia Española de Protección de Datos</w:t>
      </w:r>
      <w:r w:rsidR="00C52353" w:rsidRPr="00E17C6F">
        <w:rPr>
          <w:rFonts w:ascii="Georgia" w:hAnsi="Georgia" w:cs="Arial"/>
          <w:sz w:val="18"/>
          <w:szCs w:val="18"/>
        </w:rPr>
        <w:t xml:space="preserve"> a través de su página web www.aepd.es.</w:t>
      </w:r>
      <w:r w:rsidR="00A9165F">
        <w:rPr>
          <w:rFonts w:ascii="Georgia" w:hAnsi="Georgia"/>
          <w:sz w:val="24"/>
          <w:szCs w:val="24"/>
          <w:lang w:val="es-ES"/>
        </w:rPr>
        <w:tab/>
      </w:r>
    </w:p>
    <w:p w14:paraId="237432E2" w14:textId="77777777" w:rsidR="00DC0E9B" w:rsidRPr="00D16279" w:rsidRDefault="00DC0E9B" w:rsidP="00DC0E9B">
      <w:pPr>
        <w:ind w:left="-284" w:firstLine="142"/>
        <w:jc w:val="center"/>
        <w:rPr>
          <w:rFonts w:ascii="Georgia" w:hAnsi="Georgia"/>
          <w:sz w:val="20"/>
          <w:szCs w:val="20"/>
          <w:lang w:val="es-ES"/>
        </w:rPr>
      </w:pPr>
    </w:p>
    <w:p w14:paraId="6206C28D" w14:textId="74D690BD" w:rsidR="00C83165" w:rsidRPr="00D16279" w:rsidRDefault="00C83165" w:rsidP="00DC0E9B">
      <w:pPr>
        <w:ind w:left="-284" w:firstLine="142"/>
        <w:jc w:val="center"/>
        <w:rPr>
          <w:rFonts w:ascii="Georgia" w:hAnsi="Georgia"/>
          <w:sz w:val="22"/>
          <w:szCs w:val="22"/>
          <w:lang w:val="es-ES"/>
        </w:rPr>
      </w:pPr>
      <w:r w:rsidRPr="00D16279">
        <w:rPr>
          <w:rFonts w:ascii="Georgia" w:hAnsi="Georgia"/>
          <w:sz w:val="22"/>
          <w:szCs w:val="22"/>
          <w:lang w:val="es-ES"/>
        </w:rPr>
        <w:t>FECHA Y FIRMA DEL SOLICITANTE</w:t>
      </w:r>
    </w:p>
    <w:p w14:paraId="18064A42" w14:textId="58C22C66" w:rsidR="000D2F3D" w:rsidRDefault="000D2F3D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2C2E312E" w14:textId="7DD11663" w:rsidR="00240051" w:rsidRPr="00240051" w:rsidRDefault="00240051" w:rsidP="00240051">
      <w:pPr>
        <w:ind w:left="-284" w:firstLine="142"/>
        <w:rPr>
          <w:rFonts w:ascii="Georgia" w:hAnsi="Georgia" w:cs="Arial"/>
          <w:sz w:val="20"/>
          <w:szCs w:val="20"/>
        </w:rPr>
      </w:pPr>
    </w:p>
    <w:sectPr w:rsidR="00240051" w:rsidRPr="00240051" w:rsidSect="00040AC9">
      <w:headerReference w:type="default" r:id="rId8"/>
      <w:footerReference w:type="default" r:id="rId9"/>
      <w:pgSz w:w="11907" w:h="16839"/>
      <w:pgMar w:top="993" w:right="425" w:bottom="709" w:left="709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479BDB1" w:rsidR="00781E90" w:rsidRDefault="00781E90" w:rsidP="00781E90">
          <w:pPr>
            <w:pStyle w:val="Encabezado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3D6F00E6" wp14:editId="7C38C142">
                <wp:extent cx="1856852" cy="742950"/>
                <wp:effectExtent l="0" t="0" r="0" b="0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48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781E90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6C968D6D" w:rsidR="001C6E84" w:rsidRDefault="001C6E84" w:rsidP="001C6E8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D2F3D"/>
    <w:rsid w:val="00180A85"/>
    <w:rsid w:val="00184DF9"/>
    <w:rsid w:val="001B1724"/>
    <w:rsid w:val="001C6E84"/>
    <w:rsid w:val="002265D6"/>
    <w:rsid w:val="00240051"/>
    <w:rsid w:val="002B1AE0"/>
    <w:rsid w:val="002D56CA"/>
    <w:rsid w:val="00316BD2"/>
    <w:rsid w:val="00337AD3"/>
    <w:rsid w:val="0034272D"/>
    <w:rsid w:val="00373042"/>
    <w:rsid w:val="003A7D6A"/>
    <w:rsid w:val="00431DA0"/>
    <w:rsid w:val="0048070A"/>
    <w:rsid w:val="004936B6"/>
    <w:rsid w:val="00521F55"/>
    <w:rsid w:val="005470BD"/>
    <w:rsid w:val="00551891"/>
    <w:rsid w:val="00567E46"/>
    <w:rsid w:val="005807B8"/>
    <w:rsid w:val="0058389C"/>
    <w:rsid w:val="005A26A6"/>
    <w:rsid w:val="005B6515"/>
    <w:rsid w:val="005C44B6"/>
    <w:rsid w:val="005C7A0A"/>
    <w:rsid w:val="005F7050"/>
    <w:rsid w:val="00641580"/>
    <w:rsid w:val="00644F8D"/>
    <w:rsid w:val="00691138"/>
    <w:rsid w:val="006C3765"/>
    <w:rsid w:val="00757989"/>
    <w:rsid w:val="00781E90"/>
    <w:rsid w:val="007957A9"/>
    <w:rsid w:val="007A576F"/>
    <w:rsid w:val="008236CB"/>
    <w:rsid w:val="0088160E"/>
    <w:rsid w:val="00896102"/>
    <w:rsid w:val="008C3426"/>
    <w:rsid w:val="009007E7"/>
    <w:rsid w:val="00943764"/>
    <w:rsid w:val="0096314F"/>
    <w:rsid w:val="00964CD9"/>
    <w:rsid w:val="009A3400"/>
    <w:rsid w:val="009D3101"/>
    <w:rsid w:val="009F1446"/>
    <w:rsid w:val="00A02DCE"/>
    <w:rsid w:val="00A04C83"/>
    <w:rsid w:val="00A4348A"/>
    <w:rsid w:val="00A81F42"/>
    <w:rsid w:val="00A90D44"/>
    <w:rsid w:val="00A9165F"/>
    <w:rsid w:val="00A92573"/>
    <w:rsid w:val="00AE63CC"/>
    <w:rsid w:val="00B219EE"/>
    <w:rsid w:val="00B31540"/>
    <w:rsid w:val="00B41DF2"/>
    <w:rsid w:val="00B431AD"/>
    <w:rsid w:val="00B757FB"/>
    <w:rsid w:val="00BA1443"/>
    <w:rsid w:val="00BE3CA1"/>
    <w:rsid w:val="00C52353"/>
    <w:rsid w:val="00C813A0"/>
    <w:rsid w:val="00C83165"/>
    <w:rsid w:val="00CB07D2"/>
    <w:rsid w:val="00CC4CA2"/>
    <w:rsid w:val="00CE5C79"/>
    <w:rsid w:val="00D16279"/>
    <w:rsid w:val="00D17EC8"/>
    <w:rsid w:val="00D92520"/>
    <w:rsid w:val="00DB70BF"/>
    <w:rsid w:val="00DC0E9B"/>
    <w:rsid w:val="00E055BC"/>
    <w:rsid w:val="00E17C6F"/>
    <w:rsid w:val="00F60512"/>
    <w:rsid w:val="00FC145C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111</TotalTime>
  <Pages>1</Pages>
  <Words>201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18</cp:revision>
  <cp:lastPrinted>2022-03-09T07:17:00Z</cp:lastPrinted>
  <dcterms:created xsi:type="dcterms:W3CDTF">2022-03-02T07:44:00Z</dcterms:created>
  <dcterms:modified xsi:type="dcterms:W3CDTF">2022-03-09T09:48:00Z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