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1F99" w14:textId="52890372" w:rsidR="001447F8" w:rsidRPr="007B0C1A" w:rsidRDefault="00D95028" w:rsidP="00873B9D">
      <w:pPr>
        <w:jc w:val="center"/>
        <w:rPr>
          <w:rFonts w:ascii="Georgia" w:hAnsi="Georgia"/>
          <w:b/>
          <w:bCs/>
          <w:sz w:val="22"/>
          <w:szCs w:val="22"/>
        </w:rPr>
      </w:pPr>
      <w:r w:rsidRPr="007B0C1A">
        <w:rPr>
          <w:rFonts w:ascii="Georgia" w:hAnsi="Georgia"/>
          <w:b/>
          <w:bCs/>
          <w:sz w:val="22"/>
          <w:szCs w:val="22"/>
        </w:rPr>
        <w:t>ANEXO I</w:t>
      </w:r>
    </w:p>
    <w:p w14:paraId="0E9E2EAC" w14:textId="19E61D66" w:rsidR="00873B9D" w:rsidRPr="007B0C1A" w:rsidRDefault="00873B9D" w:rsidP="00873B9D">
      <w:pPr>
        <w:jc w:val="center"/>
        <w:rPr>
          <w:rFonts w:ascii="Georgia" w:hAnsi="Georgia"/>
          <w:b/>
          <w:bCs/>
          <w:sz w:val="22"/>
          <w:szCs w:val="22"/>
        </w:rPr>
      </w:pPr>
      <w:r w:rsidRPr="007B0C1A">
        <w:rPr>
          <w:rFonts w:ascii="Georgia" w:hAnsi="Georgia"/>
          <w:b/>
          <w:bCs/>
          <w:sz w:val="22"/>
          <w:szCs w:val="22"/>
        </w:rPr>
        <w:t>Convocatoria 2025-2026</w:t>
      </w:r>
    </w:p>
    <w:p w14:paraId="5C211716" w14:textId="77777777" w:rsidR="00873B9D" w:rsidRPr="007B0C1A" w:rsidRDefault="00873B9D" w:rsidP="00873B9D">
      <w:pPr>
        <w:ind w:left="510" w:right="1958"/>
        <w:jc w:val="center"/>
        <w:rPr>
          <w:rFonts w:ascii="Georgia" w:hAnsi="Georgia"/>
          <w:sz w:val="22"/>
          <w:szCs w:val="22"/>
        </w:rPr>
      </w:pPr>
    </w:p>
    <w:p w14:paraId="5017E7FD" w14:textId="419DC1D0" w:rsidR="00873B9D" w:rsidRPr="007B0C1A" w:rsidRDefault="00873B9D" w:rsidP="00873B9D">
      <w:pPr>
        <w:ind w:left="1871" w:right="1958"/>
        <w:jc w:val="center"/>
        <w:rPr>
          <w:rFonts w:ascii="Georgia" w:hAnsi="Georgia"/>
          <w:sz w:val="22"/>
          <w:szCs w:val="22"/>
        </w:rPr>
      </w:pPr>
      <w:r w:rsidRPr="007B0C1A">
        <w:rPr>
          <w:rFonts w:ascii="Georgia" w:hAnsi="Georgia"/>
          <w:sz w:val="22"/>
          <w:szCs w:val="22"/>
        </w:rPr>
        <w:t>DECLARACIÓN</w:t>
      </w:r>
      <w:r w:rsidRPr="007B0C1A">
        <w:rPr>
          <w:rFonts w:ascii="Georgia" w:hAnsi="Georgia"/>
          <w:spacing w:val="-26"/>
          <w:sz w:val="22"/>
          <w:szCs w:val="22"/>
        </w:rPr>
        <w:t xml:space="preserve"> </w:t>
      </w:r>
      <w:r w:rsidRPr="007B0C1A">
        <w:rPr>
          <w:rFonts w:ascii="Georgia" w:hAnsi="Georgia"/>
          <w:sz w:val="22"/>
          <w:szCs w:val="22"/>
        </w:rPr>
        <w:t>RESPONSIBLE</w:t>
      </w:r>
    </w:p>
    <w:p w14:paraId="7A415206" w14:textId="77777777" w:rsidR="004F7498" w:rsidRPr="007B0C1A" w:rsidRDefault="004F7498" w:rsidP="00873B9D">
      <w:pPr>
        <w:ind w:left="1871" w:right="1958"/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8363"/>
      </w:tblGrid>
      <w:tr w:rsidR="00873257" w:rsidRPr="007B0C1A" w14:paraId="3ADB5323" w14:textId="77777777" w:rsidTr="007A6883">
        <w:trPr>
          <w:trHeight w:val="733"/>
        </w:trPr>
        <w:tc>
          <w:tcPr>
            <w:tcW w:w="8363" w:type="dxa"/>
          </w:tcPr>
          <w:p w14:paraId="4EEED12C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 xml:space="preserve">Nombre:   </w:t>
            </w:r>
          </w:p>
        </w:tc>
      </w:tr>
      <w:tr w:rsidR="00873257" w:rsidRPr="007B0C1A" w14:paraId="72706065" w14:textId="77777777" w:rsidTr="007A6883">
        <w:trPr>
          <w:trHeight w:val="733"/>
        </w:trPr>
        <w:tc>
          <w:tcPr>
            <w:tcW w:w="8363" w:type="dxa"/>
          </w:tcPr>
          <w:p w14:paraId="67F30E16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 xml:space="preserve">Apellidos:  </w:t>
            </w:r>
          </w:p>
        </w:tc>
      </w:tr>
      <w:tr w:rsidR="00873257" w:rsidRPr="007B0C1A" w14:paraId="124F3A72" w14:textId="77777777" w:rsidTr="007A6883">
        <w:trPr>
          <w:trHeight w:val="733"/>
        </w:trPr>
        <w:tc>
          <w:tcPr>
            <w:tcW w:w="8363" w:type="dxa"/>
          </w:tcPr>
          <w:p w14:paraId="572A7173" w14:textId="3851D698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>Dirección</w:t>
            </w:r>
            <w:r w:rsidR="00BD5737" w:rsidRPr="007B0C1A">
              <w:rPr>
                <w:rFonts w:ascii="Georgia" w:hAnsi="Georgia"/>
                <w:sz w:val="22"/>
                <w:szCs w:val="22"/>
              </w:rPr>
              <w:t>:</w:t>
            </w:r>
          </w:p>
        </w:tc>
      </w:tr>
      <w:tr w:rsidR="00873257" w:rsidRPr="007B0C1A" w14:paraId="1868AB09" w14:textId="77777777" w:rsidTr="007A6883">
        <w:trPr>
          <w:trHeight w:val="733"/>
        </w:trPr>
        <w:tc>
          <w:tcPr>
            <w:tcW w:w="8363" w:type="dxa"/>
          </w:tcPr>
          <w:p w14:paraId="0DC9F92B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>País:</w:t>
            </w:r>
          </w:p>
        </w:tc>
      </w:tr>
      <w:tr w:rsidR="00873257" w:rsidRPr="007B0C1A" w14:paraId="2558647F" w14:textId="77777777" w:rsidTr="007A6883">
        <w:trPr>
          <w:trHeight w:val="673"/>
        </w:trPr>
        <w:tc>
          <w:tcPr>
            <w:tcW w:w="8363" w:type="dxa"/>
          </w:tcPr>
          <w:p w14:paraId="209593EB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>Número de identificación personal:</w:t>
            </w:r>
          </w:p>
        </w:tc>
      </w:tr>
    </w:tbl>
    <w:p w14:paraId="53ED52A9" w14:textId="77777777" w:rsidR="00BD2DB9" w:rsidRPr="007B0C1A" w:rsidRDefault="00BD2DB9" w:rsidP="00D95028">
      <w:pPr>
        <w:jc w:val="center"/>
        <w:rPr>
          <w:rFonts w:ascii="Georgia" w:hAnsi="Georgia"/>
          <w:sz w:val="22"/>
          <w:szCs w:val="22"/>
        </w:rPr>
      </w:pPr>
    </w:p>
    <w:p w14:paraId="2885B666" w14:textId="77777777" w:rsidR="00BD2E62" w:rsidRPr="007B0C1A" w:rsidRDefault="00BD2E62" w:rsidP="004F7498">
      <w:pPr>
        <w:ind w:firstLine="720"/>
        <w:rPr>
          <w:rFonts w:ascii="Georgia" w:hAnsi="Georgia"/>
          <w:sz w:val="22"/>
          <w:szCs w:val="22"/>
        </w:rPr>
      </w:pPr>
    </w:p>
    <w:p w14:paraId="6A5783A1" w14:textId="044A1148" w:rsidR="004F7498" w:rsidRPr="007B0C1A" w:rsidRDefault="004F7498" w:rsidP="00D31E9C">
      <w:pPr>
        <w:spacing w:after="0"/>
        <w:ind w:left="454" w:firstLine="720"/>
        <w:jc w:val="both"/>
        <w:rPr>
          <w:rFonts w:ascii="Georgia" w:hAnsi="Georgia"/>
          <w:sz w:val="22"/>
          <w:szCs w:val="22"/>
        </w:rPr>
      </w:pPr>
      <w:r w:rsidRPr="007B0C1A">
        <w:rPr>
          <w:rFonts w:ascii="Georgia" w:hAnsi="Georgia"/>
          <w:sz w:val="22"/>
          <w:szCs w:val="22"/>
        </w:rPr>
        <w:t>Declaro bajo mi responsabilidad:</w:t>
      </w:r>
    </w:p>
    <w:p w14:paraId="51C0FFFF" w14:textId="7218891A" w:rsidR="004F7498" w:rsidRPr="007B0C1A" w:rsidRDefault="004F7498" w:rsidP="00D31E9C">
      <w:pPr>
        <w:pStyle w:val="Prrafodelista"/>
        <w:spacing w:after="0"/>
        <w:ind w:left="454" w:right="227"/>
        <w:jc w:val="both"/>
        <w:rPr>
          <w:rFonts w:ascii="Georgia" w:hAnsi="Georgia"/>
          <w:sz w:val="22"/>
          <w:szCs w:val="22"/>
        </w:rPr>
      </w:pPr>
    </w:p>
    <w:p w14:paraId="6D6422E9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Aceptar el cumplimiento de los requisitos generales establecidos en la convocatoria y, en particular:</w:t>
      </w:r>
    </w:p>
    <w:p w14:paraId="359C2D65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Tener la nacionalidad requerida en la convocatoria.</w:t>
      </w:r>
    </w:p>
    <w:p w14:paraId="43865322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tener la nacionalidad española ni ninguna otra de la Unión Europea.</w:t>
      </w:r>
    </w:p>
    <w:p w14:paraId="13301838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tener NIE (Número de Identificación de Extranjeros del Ministerio del Interior de España).</w:t>
      </w:r>
    </w:p>
    <w:p w14:paraId="371DE028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residir en ningún país de la Unión Europea incluido España.</w:t>
      </w:r>
    </w:p>
    <w:p w14:paraId="102D20C5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haber sido beneficiario de una beca AECID, ni de la Fundación Carolina desde las convocatorias 2012-2013.</w:t>
      </w:r>
    </w:p>
    <w:p w14:paraId="2E4EEEEC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 w:cs="Arial"/>
          <w:color w:val="000000" w:themeColor="text1"/>
          <w:sz w:val="22"/>
          <w:szCs w:val="22"/>
        </w:rPr>
        <w:t>No haber sido alumno de la Escuela de Lexicografía Hispánica.</w:t>
      </w:r>
    </w:p>
    <w:p w14:paraId="2530A6E8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haber sido condenado mediante sentencia firme a la pena de perdida de la posibilidad de obtener subvenciones o ayudas públicas, por delitos de prevaricación, cohecho, malversación de caudales públicos, tráfico de influencias, fraudes y exacciones legales, o similares</w:t>
      </w:r>
    </w:p>
    <w:p w14:paraId="567FDD95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 w:cs="Arial"/>
          <w:color w:val="000000" w:themeColor="text1"/>
          <w:sz w:val="22"/>
          <w:szCs w:val="22"/>
        </w:rPr>
        <w:t xml:space="preserve">El compromiso personal de retorno a mi país de residencia finalizada la fase presencial del máster. </w:t>
      </w:r>
    </w:p>
    <w:p w14:paraId="02648C07" w14:textId="77777777" w:rsidR="00C80485" w:rsidRPr="007B0C1A" w:rsidRDefault="00C80485" w:rsidP="0040043A">
      <w:pPr>
        <w:ind w:left="1247" w:right="567"/>
        <w:rPr>
          <w:rFonts w:ascii="Georgia" w:hAnsi="Georgia"/>
          <w:color w:val="000000" w:themeColor="text1"/>
          <w:sz w:val="22"/>
          <w:szCs w:val="22"/>
        </w:rPr>
      </w:pPr>
    </w:p>
    <w:p w14:paraId="42428FA6" w14:textId="77777777" w:rsidR="00B61277" w:rsidRPr="007B0C1A" w:rsidRDefault="00B61277" w:rsidP="0040043A">
      <w:pPr>
        <w:ind w:left="1247" w:right="567"/>
        <w:jc w:val="center"/>
        <w:rPr>
          <w:rFonts w:ascii="Georgia" w:hAnsi="Georgia"/>
          <w:sz w:val="22"/>
          <w:szCs w:val="22"/>
        </w:rPr>
      </w:pPr>
    </w:p>
    <w:p w14:paraId="4E3EF447" w14:textId="35B029DB" w:rsidR="00D95028" w:rsidRPr="007B0C1A" w:rsidRDefault="00B61277" w:rsidP="0040043A">
      <w:pPr>
        <w:ind w:left="1247" w:right="567"/>
        <w:jc w:val="center"/>
        <w:rPr>
          <w:rFonts w:ascii="Georgia" w:hAnsi="Georgia"/>
          <w:sz w:val="22"/>
          <w:szCs w:val="22"/>
        </w:rPr>
      </w:pPr>
      <w:r w:rsidRPr="007B0C1A">
        <w:rPr>
          <w:rFonts w:ascii="Georgia" w:hAnsi="Georgia"/>
          <w:sz w:val="22"/>
          <w:szCs w:val="22"/>
          <w:lang w:val="es-ES"/>
        </w:rPr>
        <w:t>FECHA Y FIRMA</w:t>
      </w:r>
    </w:p>
    <w:sectPr w:rsidR="00D95028" w:rsidRPr="007B0C1A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D01B" w14:textId="75498B31" w:rsidR="000B6F87" w:rsidRDefault="00336E50" w:rsidP="000B6F87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78FA1D31" wp14:editId="1A9EC8A3">
          <wp:simplePos x="0" y="0"/>
          <wp:positionH relativeFrom="page">
            <wp:posOffset>5083784</wp:posOffset>
          </wp:positionH>
          <wp:positionV relativeFrom="page">
            <wp:posOffset>277495</wp:posOffset>
          </wp:positionV>
          <wp:extent cx="1270880" cy="614476"/>
          <wp:effectExtent l="0" t="0" r="5715" b="0"/>
          <wp:wrapNone/>
          <wp:docPr id="1" name="image1.jpeg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gen que contiene 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880" cy="614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812">
      <w:t xml:space="preserve">               </w:t>
    </w:r>
  </w:p>
  <w:p w14:paraId="0C5C5ACA" w14:textId="3275F3C0" w:rsidR="000B6F87" w:rsidRDefault="002837D4" w:rsidP="006A07CF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60288" behindDoc="1" locked="0" layoutInCell="1" allowOverlap="1" wp14:anchorId="3A4857C5" wp14:editId="4DEDB477">
          <wp:simplePos x="0" y="0"/>
          <wp:positionH relativeFrom="page">
            <wp:posOffset>1148233</wp:posOffset>
          </wp:positionH>
          <wp:positionV relativeFrom="page">
            <wp:posOffset>380365</wp:posOffset>
          </wp:positionV>
          <wp:extent cx="1302106" cy="569671"/>
          <wp:effectExtent l="0" t="0" r="0" b="1905"/>
          <wp:wrapNone/>
          <wp:docPr id="5" name="image3.jpeg" descr="Imagen que contiene tabla, espe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 descr="Imagen que contiene tabla, espej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2106" cy="569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A25">
      <w:t xml:space="preserve">    </w:t>
    </w:r>
  </w:p>
  <w:p w14:paraId="5BF69D17" w14:textId="7B52FB76" w:rsidR="008C0812" w:rsidRDefault="008C0812" w:rsidP="006A07CF">
    <w:pPr>
      <w:pStyle w:val="Encabezado"/>
    </w:pPr>
    <w:r>
      <w:t xml:space="preserve">                                                               </w:t>
    </w:r>
  </w:p>
  <w:p w14:paraId="6BD32781" w14:textId="77777777" w:rsidR="008C0812" w:rsidRDefault="008C0812" w:rsidP="006A07CF">
    <w:pPr>
      <w:pStyle w:val="Encabezado"/>
    </w:pPr>
  </w:p>
  <w:p w14:paraId="589CD8D4" w14:textId="77777777" w:rsidR="000B6F87" w:rsidRDefault="000B6F87" w:rsidP="006A07CF">
    <w:pPr>
      <w:pStyle w:val="Encabezado"/>
    </w:pPr>
  </w:p>
  <w:p w14:paraId="229C8867" w14:textId="77777777" w:rsidR="000B6F87" w:rsidRDefault="000B6F87" w:rsidP="006A07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CE4"/>
    <w:multiLevelType w:val="hybridMultilevel"/>
    <w:tmpl w:val="DD4C5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4C56"/>
    <w:multiLevelType w:val="hybridMultilevel"/>
    <w:tmpl w:val="676AB9BE"/>
    <w:lvl w:ilvl="0" w:tplc="0C0A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1542783692">
    <w:abstractNumId w:val="1"/>
  </w:num>
  <w:num w:numId="2" w16cid:durableId="97258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2"/>
  </w:num>
  <w:num w:numId="4" w16cid:durableId="2006739831">
    <w:abstractNumId w:val="3"/>
  </w:num>
  <w:num w:numId="5" w16cid:durableId="58892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56D82"/>
    <w:rsid w:val="00074DC3"/>
    <w:rsid w:val="000B6F87"/>
    <w:rsid w:val="000C124A"/>
    <w:rsid w:val="001447F8"/>
    <w:rsid w:val="00180A85"/>
    <w:rsid w:val="00184DF9"/>
    <w:rsid w:val="001B1724"/>
    <w:rsid w:val="001C47BF"/>
    <w:rsid w:val="001C6E84"/>
    <w:rsid w:val="002265D6"/>
    <w:rsid w:val="00281E57"/>
    <w:rsid w:val="002837D4"/>
    <w:rsid w:val="002B1AE0"/>
    <w:rsid w:val="002D56CA"/>
    <w:rsid w:val="003113DA"/>
    <w:rsid w:val="00316BD2"/>
    <w:rsid w:val="00326FC0"/>
    <w:rsid w:val="00336E50"/>
    <w:rsid w:val="00337AD3"/>
    <w:rsid w:val="0034272D"/>
    <w:rsid w:val="00355246"/>
    <w:rsid w:val="0036001C"/>
    <w:rsid w:val="00367E8B"/>
    <w:rsid w:val="00373042"/>
    <w:rsid w:val="003812E3"/>
    <w:rsid w:val="003A7D6A"/>
    <w:rsid w:val="003B7428"/>
    <w:rsid w:val="003F6422"/>
    <w:rsid w:val="0040043A"/>
    <w:rsid w:val="004068B6"/>
    <w:rsid w:val="00424357"/>
    <w:rsid w:val="00431DA0"/>
    <w:rsid w:val="0044172D"/>
    <w:rsid w:val="0048070A"/>
    <w:rsid w:val="004936B6"/>
    <w:rsid w:val="004A3B46"/>
    <w:rsid w:val="004D10C5"/>
    <w:rsid w:val="004E7EE6"/>
    <w:rsid w:val="004F7498"/>
    <w:rsid w:val="00521F55"/>
    <w:rsid w:val="00523D2A"/>
    <w:rsid w:val="00542357"/>
    <w:rsid w:val="005470BD"/>
    <w:rsid w:val="00551891"/>
    <w:rsid w:val="00567E46"/>
    <w:rsid w:val="005807B8"/>
    <w:rsid w:val="005A26A6"/>
    <w:rsid w:val="005B6515"/>
    <w:rsid w:val="005C44B6"/>
    <w:rsid w:val="005C7A0A"/>
    <w:rsid w:val="005F7050"/>
    <w:rsid w:val="00641580"/>
    <w:rsid w:val="00644F8D"/>
    <w:rsid w:val="006565B2"/>
    <w:rsid w:val="00666F02"/>
    <w:rsid w:val="00682D69"/>
    <w:rsid w:val="00691138"/>
    <w:rsid w:val="006A07CF"/>
    <w:rsid w:val="006B484A"/>
    <w:rsid w:val="007336B0"/>
    <w:rsid w:val="00757989"/>
    <w:rsid w:val="00763F88"/>
    <w:rsid w:val="007728DA"/>
    <w:rsid w:val="00781E90"/>
    <w:rsid w:val="007A576F"/>
    <w:rsid w:val="007A6883"/>
    <w:rsid w:val="007B0C1A"/>
    <w:rsid w:val="00817D4B"/>
    <w:rsid w:val="008236CB"/>
    <w:rsid w:val="0086643E"/>
    <w:rsid w:val="00873257"/>
    <w:rsid w:val="00873B9D"/>
    <w:rsid w:val="0087582C"/>
    <w:rsid w:val="0088160E"/>
    <w:rsid w:val="00896102"/>
    <w:rsid w:val="008C0812"/>
    <w:rsid w:val="009007E7"/>
    <w:rsid w:val="00916B3B"/>
    <w:rsid w:val="00943764"/>
    <w:rsid w:val="00960574"/>
    <w:rsid w:val="00964CD9"/>
    <w:rsid w:val="0097675B"/>
    <w:rsid w:val="00982D3A"/>
    <w:rsid w:val="009A2C3C"/>
    <w:rsid w:val="009A3400"/>
    <w:rsid w:val="009C07C6"/>
    <w:rsid w:val="009C2A25"/>
    <w:rsid w:val="009D3101"/>
    <w:rsid w:val="009E0737"/>
    <w:rsid w:val="009E5A89"/>
    <w:rsid w:val="009E69E7"/>
    <w:rsid w:val="009F0D53"/>
    <w:rsid w:val="009F1446"/>
    <w:rsid w:val="009F409C"/>
    <w:rsid w:val="00A02DCE"/>
    <w:rsid w:val="00A04C83"/>
    <w:rsid w:val="00A06501"/>
    <w:rsid w:val="00A4348A"/>
    <w:rsid w:val="00A81F42"/>
    <w:rsid w:val="00A8317B"/>
    <w:rsid w:val="00A9165F"/>
    <w:rsid w:val="00A9200D"/>
    <w:rsid w:val="00A92573"/>
    <w:rsid w:val="00AD04A9"/>
    <w:rsid w:val="00AE63CC"/>
    <w:rsid w:val="00B07019"/>
    <w:rsid w:val="00B219EE"/>
    <w:rsid w:val="00B31540"/>
    <w:rsid w:val="00B41DF2"/>
    <w:rsid w:val="00B431AD"/>
    <w:rsid w:val="00B61277"/>
    <w:rsid w:val="00B951F6"/>
    <w:rsid w:val="00BA1443"/>
    <w:rsid w:val="00BC415D"/>
    <w:rsid w:val="00BD2DB9"/>
    <w:rsid w:val="00BD2E62"/>
    <w:rsid w:val="00BD5737"/>
    <w:rsid w:val="00BE3CA1"/>
    <w:rsid w:val="00BE3D4A"/>
    <w:rsid w:val="00C52353"/>
    <w:rsid w:val="00C80485"/>
    <w:rsid w:val="00C83165"/>
    <w:rsid w:val="00CB07D2"/>
    <w:rsid w:val="00CC4CA2"/>
    <w:rsid w:val="00CE5C79"/>
    <w:rsid w:val="00D113F7"/>
    <w:rsid w:val="00D31E9C"/>
    <w:rsid w:val="00D92520"/>
    <w:rsid w:val="00D95028"/>
    <w:rsid w:val="00DA43D5"/>
    <w:rsid w:val="00DB0DBE"/>
    <w:rsid w:val="00DB70BF"/>
    <w:rsid w:val="00DC0E9B"/>
    <w:rsid w:val="00DF2273"/>
    <w:rsid w:val="00E01D04"/>
    <w:rsid w:val="00E71338"/>
    <w:rsid w:val="00E856DF"/>
    <w:rsid w:val="00EA0F50"/>
    <w:rsid w:val="00F01A60"/>
    <w:rsid w:val="00F16556"/>
    <w:rsid w:val="00F20355"/>
    <w:rsid w:val="00FC145C"/>
    <w:rsid w:val="00FC4FA6"/>
    <w:rsid w:val="00FC69E2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F74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B6F87"/>
    <w:pPr>
      <w:widowControl w:val="0"/>
      <w:autoSpaceDE w:val="0"/>
      <w:autoSpaceDN w:val="0"/>
      <w:spacing w:before="0" w:after="0"/>
    </w:pPr>
    <w:rPr>
      <w:rFonts w:eastAsia="Verdana"/>
      <w:sz w:val="20"/>
      <w:szCs w:val="20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F87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22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20</cp:revision>
  <cp:lastPrinted>2021-05-31T16:47:00Z</cp:lastPrinted>
  <dcterms:created xsi:type="dcterms:W3CDTF">2025-05-21T06:13:00Z</dcterms:created>
  <dcterms:modified xsi:type="dcterms:W3CDTF">2025-05-25T04:35:00Z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