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1F99" w14:textId="7AACBF51" w:rsidR="001447F8" w:rsidRPr="00D545F7" w:rsidRDefault="00D95028" w:rsidP="00D95028">
      <w:pPr>
        <w:jc w:val="center"/>
        <w:rPr>
          <w:rFonts w:ascii="Georgia" w:hAnsi="Georgia"/>
          <w:b/>
          <w:bCs/>
          <w:sz w:val="22"/>
          <w:szCs w:val="22"/>
        </w:rPr>
      </w:pPr>
      <w:r w:rsidRPr="00D545F7">
        <w:rPr>
          <w:rFonts w:ascii="Georgia" w:hAnsi="Georgia"/>
          <w:b/>
          <w:bCs/>
          <w:sz w:val="22"/>
          <w:szCs w:val="22"/>
        </w:rPr>
        <w:t xml:space="preserve">ANEXO </w:t>
      </w:r>
      <w:r w:rsidR="00D545F7" w:rsidRPr="00D545F7">
        <w:rPr>
          <w:rFonts w:ascii="Georgia" w:hAnsi="Georgia"/>
          <w:b/>
          <w:bCs/>
          <w:sz w:val="22"/>
          <w:szCs w:val="22"/>
        </w:rPr>
        <w:t>I</w:t>
      </w:r>
      <w:r w:rsidRPr="00D545F7">
        <w:rPr>
          <w:rFonts w:ascii="Georgia" w:hAnsi="Georgia"/>
          <w:b/>
          <w:bCs/>
          <w:sz w:val="22"/>
          <w:szCs w:val="22"/>
        </w:rPr>
        <w:t>II</w:t>
      </w:r>
    </w:p>
    <w:p w14:paraId="2362502D" w14:textId="77777777" w:rsidR="009A4435" w:rsidRPr="00EC3D25" w:rsidRDefault="009A4435" w:rsidP="009A4435">
      <w:pPr>
        <w:ind w:left="850" w:right="510"/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EC3D25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PLAN DE PRÁCTICAS FORMATIVAS DEL MÁSTER DE LEXICOGRAFÍA HISPÁNICA Y CORRECCIÓN LINGÜÍSTICA / </w:t>
      </w:r>
    </w:p>
    <w:p w14:paraId="0DAA948F" w14:textId="77777777" w:rsidR="009A4435" w:rsidRPr="00EC3D25" w:rsidRDefault="009A4435" w:rsidP="009A4435">
      <w:pPr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EC3D25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PLAN DE LA ESTANCIA DE COLABORACIÓN FORMATIVA </w:t>
      </w:r>
    </w:p>
    <w:p w14:paraId="6411ECFE" w14:textId="77777777" w:rsidR="009A4435" w:rsidRPr="00F15633" w:rsidRDefault="009A4435" w:rsidP="009A4435">
      <w:pPr>
        <w:jc w:val="center"/>
        <w:rPr>
          <w:rFonts w:ascii="Georgia" w:hAnsi="Georgia"/>
          <w:sz w:val="20"/>
          <w:szCs w:val="20"/>
        </w:rPr>
      </w:pPr>
      <w:r w:rsidRPr="00F15633">
        <w:rPr>
          <w:rFonts w:ascii="Georgia" w:hAnsi="Georgia"/>
          <w:color w:val="000000" w:themeColor="text1"/>
          <w:sz w:val="20"/>
          <w:szCs w:val="20"/>
        </w:rPr>
        <w:t xml:space="preserve">(Para su desarrollo por los beneficiarios </w:t>
      </w:r>
      <w:r w:rsidRPr="00F15633">
        <w:rPr>
          <w:rFonts w:ascii="Georgia" w:hAnsi="Georgia"/>
          <w:sz w:val="20"/>
          <w:szCs w:val="20"/>
        </w:rPr>
        <w:t>del Programa ASALE)</w:t>
      </w:r>
    </w:p>
    <w:p w14:paraId="1EBDAB36" w14:textId="77777777" w:rsidR="009A4435" w:rsidRPr="009939E6" w:rsidRDefault="009A4435" w:rsidP="009A4435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215"/>
        <w:gridCol w:w="1941"/>
        <w:gridCol w:w="1367"/>
        <w:gridCol w:w="1362"/>
        <w:gridCol w:w="3045"/>
      </w:tblGrid>
      <w:tr w:rsidR="000A1AE2" w:rsidRPr="00D545F7" w14:paraId="78A7B5DE" w14:textId="77777777" w:rsidTr="00417FBA">
        <w:trPr>
          <w:trHeight w:val="576"/>
        </w:trPr>
        <w:tc>
          <w:tcPr>
            <w:tcW w:w="1215" w:type="dxa"/>
          </w:tcPr>
          <w:p w14:paraId="5A333962" w14:textId="64D27C3E" w:rsidR="000A1AE2" w:rsidRPr="00D545F7" w:rsidRDefault="000A1AE2" w:rsidP="000A1AE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Nombre</w:t>
            </w:r>
            <w:r w:rsidRPr="00D545F7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3308" w:type="dxa"/>
            <w:gridSpan w:val="2"/>
          </w:tcPr>
          <w:p w14:paraId="7A2D3C57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470CA58" w14:textId="79F54F14" w:rsidR="000A1AE2" w:rsidRPr="00D545F7" w:rsidRDefault="000A1AE2" w:rsidP="000A1AE2">
            <w:pPr>
              <w:spacing w:before="12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3045" w:type="dxa"/>
          </w:tcPr>
          <w:p w14:paraId="5793E61B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  <w:p w14:paraId="660F6BCE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24C40FBD" w14:textId="77777777" w:rsidTr="00417FBA">
        <w:trPr>
          <w:trHeight w:val="299"/>
        </w:trPr>
        <w:tc>
          <w:tcPr>
            <w:tcW w:w="3156" w:type="dxa"/>
            <w:gridSpan w:val="2"/>
          </w:tcPr>
          <w:p w14:paraId="54F90566" w14:textId="1098F208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País de origen:</w:t>
            </w:r>
          </w:p>
        </w:tc>
        <w:tc>
          <w:tcPr>
            <w:tcW w:w="5774" w:type="dxa"/>
            <w:gridSpan w:val="3"/>
          </w:tcPr>
          <w:p w14:paraId="70C73188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454AD558" w14:textId="77777777" w:rsidTr="00417FBA">
        <w:trPr>
          <w:trHeight w:val="533"/>
        </w:trPr>
        <w:tc>
          <w:tcPr>
            <w:tcW w:w="3156" w:type="dxa"/>
            <w:gridSpan w:val="2"/>
          </w:tcPr>
          <w:p w14:paraId="109C9DB4" w14:textId="6672ECAF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Programa ASALE de becas. Convocatoria:</w:t>
            </w:r>
          </w:p>
        </w:tc>
        <w:tc>
          <w:tcPr>
            <w:tcW w:w="5774" w:type="dxa"/>
            <w:gridSpan w:val="3"/>
          </w:tcPr>
          <w:p w14:paraId="2D30D43C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7310AC4" w14:textId="77777777" w:rsidTr="00417FBA">
        <w:trPr>
          <w:trHeight w:val="309"/>
        </w:trPr>
        <w:tc>
          <w:tcPr>
            <w:tcW w:w="3156" w:type="dxa"/>
            <w:gridSpan w:val="2"/>
          </w:tcPr>
          <w:p w14:paraId="62E758C0" w14:textId="3173F187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País y Centro de destino:</w:t>
            </w:r>
          </w:p>
        </w:tc>
        <w:tc>
          <w:tcPr>
            <w:tcW w:w="5774" w:type="dxa"/>
            <w:gridSpan w:val="3"/>
          </w:tcPr>
          <w:p w14:paraId="31E988C7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7C4C50B" w14:textId="77777777" w:rsidTr="00417FBA">
        <w:trPr>
          <w:trHeight w:val="299"/>
        </w:trPr>
        <w:tc>
          <w:tcPr>
            <w:tcW w:w="3156" w:type="dxa"/>
            <w:gridSpan w:val="2"/>
          </w:tcPr>
          <w:p w14:paraId="5F76DE30" w14:textId="205D7BC7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Duración:</w:t>
            </w:r>
          </w:p>
        </w:tc>
        <w:tc>
          <w:tcPr>
            <w:tcW w:w="5774" w:type="dxa"/>
            <w:gridSpan w:val="3"/>
          </w:tcPr>
          <w:p w14:paraId="27364368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285958A" w14:textId="77777777" w:rsidTr="00417FBA">
        <w:trPr>
          <w:trHeight w:val="391"/>
        </w:trPr>
        <w:tc>
          <w:tcPr>
            <w:tcW w:w="3156" w:type="dxa"/>
            <w:gridSpan w:val="2"/>
          </w:tcPr>
          <w:p w14:paraId="02C83627" w14:textId="4805960B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Nombre de tutor y contacto:</w:t>
            </w:r>
          </w:p>
        </w:tc>
        <w:tc>
          <w:tcPr>
            <w:tcW w:w="5774" w:type="dxa"/>
            <w:gridSpan w:val="3"/>
          </w:tcPr>
          <w:p w14:paraId="0412DBC4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B0B4EC4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1760F235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5B73C315" w14:textId="77777777" w:rsidTr="00417FBA">
        <w:trPr>
          <w:trHeight w:val="438"/>
        </w:trPr>
        <w:tc>
          <w:tcPr>
            <w:tcW w:w="8930" w:type="dxa"/>
          </w:tcPr>
          <w:p w14:paraId="72CA7191" w14:textId="1CFE4EBB" w:rsidR="00466244" w:rsidRPr="00D545F7" w:rsidRDefault="00466244" w:rsidP="0046624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Objetivos previstos</w:t>
            </w:r>
            <w:r w:rsidRPr="00D545F7">
              <w:rPr>
                <w:rFonts w:ascii="Georgia" w:hAnsi="Georgia"/>
                <w:sz w:val="22"/>
                <w:szCs w:val="22"/>
              </w:rPr>
              <w:t xml:space="preserve"> (</w:t>
            </w:r>
            <w:r w:rsidRPr="00D545F7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D545F7">
              <w:rPr>
                <w:rFonts w:ascii="Georgia" w:hAnsi="Georgia"/>
                <w:sz w:val="22"/>
                <w:szCs w:val="22"/>
              </w:rPr>
              <w:t>)</w:t>
            </w:r>
          </w:p>
        </w:tc>
      </w:tr>
      <w:tr w:rsidR="00466244" w:rsidRPr="00D545F7" w14:paraId="793D47E8" w14:textId="77777777" w:rsidTr="00417FBA">
        <w:trPr>
          <w:trHeight w:val="1936"/>
        </w:trPr>
        <w:tc>
          <w:tcPr>
            <w:tcW w:w="8930" w:type="dxa"/>
          </w:tcPr>
          <w:p w14:paraId="12950068" w14:textId="77777777" w:rsidR="00466244" w:rsidRPr="00D545F7" w:rsidRDefault="00466244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E7205F9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0A59B7F0" w14:textId="77777777" w:rsidTr="00417FBA">
        <w:trPr>
          <w:trHeight w:val="411"/>
        </w:trPr>
        <w:tc>
          <w:tcPr>
            <w:tcW w:w="8930" w:type="dxa"/>
          </w:tcPr>
          <w:p w14:paraId="66A0B402" w14:textId="77777777" w:rsidR="00DB6898" w:rsidRPr="00D545F7" w:rsidRDefault="00DB6898" w:rsidP="00DB689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Actividades</w:t>
            </w:r>
          </w:p>
          <w:p w14:paraId="03F93458" w14:textId="3E26A8D6" w:rsidR="00466244" w:rsidRPr="00D545F7" w:rsidRDefault="00DB6898" w:rsidP="00DB689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Enumere y describa las actividades realizadas</w:t>
            </w:r>
          </w:p>
        </w:tc>
      </w:tr>
      <w:tr w:rsidR="00466244" w:rsidRPr="00D545F7" w14:paraId="3E0056DB" w14:textId="77777777" w:rsidTr="00417FBA">
        <w:trPr>
          <w:trHeight w:val="2151"/>
        </w:trPr>
        <w:tc>
          <w:tcPr>
            <w:tcW w:w="8930" w:type="dxa"/>
          </w:tcPr>
          <w:p w14:paraId="1BAFB004" w14:textId="77777777" w:rsidR="00466244" w:rsidRPr="00D545F7" w:rsidRDefault="00466244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AC5D208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7B23FD63" w14:textId="77777777" w:rsidTr="00417FBA">
        <w:tc>
          <w:tcPr>
            <w:tcW w:w="8930" w:type="dxa"/>
          </w:tcPr>
          <w:p w14:paraId="6DFC17A5" w14:textId="0EEF8A90" w:rsidR="00466244" w:rsidRPr="00D545F7" w:rsidRDefault="00466244" w:rsidP="0046624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Conocimientos y capacidades para adquirir</w:t>
            </w:r>
          </w:p>
        </w:tc>
      </w:tr>
      <w:tr w:rsidR="00466244" w:rsidRPr="00D545F7" w14:paraId="5EF5F0B2" w14:textId="77777777" w:rsidTr="00417FBA">
        <w:trPr>
          <w:trHeight w:val="1886"/>
        </w:trPr>
        <w:tc>
          <w:tcPr>
            <w:tcW w:w="8930" w:type="dxa"/>
          </w:tcPr>
          <w:p w14:paraId="1B351867" w14:textId="77777777" w:rsidR="00466244" w:rsidRPr="00D545F7" w:rsidRDefault="00466244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C1FCF3B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0B5DD9D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5F0022" w:rsidRPr="00D545F7" w14:paraId="0C9BD4C9" w14:textId="77777777" w:rsidTr="00417FBA">
        <w:tc>
          <w:tcPr>
            <w:tcW w:w="8930" w:type="dxa"/>
          </w:tcPr>
          <w:p w14:paraId="6212F708" w14:textId="06092986" w:rsidR="005F0022" w:rsidRPr="00D545F7" w:rsidRDefault="005F0022" w:rsidP="005F00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Documentación que se utilizará</w:t>
            </w:r>
          </w:p>
        </w:tc>
      </w:tr>
      <w:tr w:rsidR="005F0022" w:rsidRPr="00D545F7" w14:paraId="1D90DD9D" w14:textId="77777777" w:rsidTr="00417FBA">
        <w:trPr>
          <w:trHeight w:val="1629"/>
        </w:trPr>
        <w:tc>
          <w:tcPr>
            <w:tcW w:w="8930" w:type="dxa"/>
          </w:tcPr>
          <w:p w14:paraId="74F95DD0" w14:textId="77777777" w:rsidR="005F0022" w:rsidRPr="00D545F7" w:rsidRDefault="005F0022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9929CF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5F0022" w:rsidRPr="00D545F7" w14:paraId="7B596B1A" w14:textId="77777777" w:rsidTr="00417FBA">
        <w:tc>
          <w:tcPr>
            <w:tcW w:w="8930" w:type="dxa"/>
          </w:tcPr>
          <w:p w14:paraId="771BAA19" w14:textId="487C50B6" w:rsidR="005F0022" w:rsidRPr="00D545F7" w:rsidRDefault="005F0022" w:rsidP="005F00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Otra información relevante</w:t>
            </w:r>
          </w:p>
        </w:tc>
      </w:tr>
      <w:tr w:rsidR="005F0022" w:rsidRPr="00D545F7" w14:paraId="452557C5" w14:textId="77777777" w:rsidTr="00417FBA">
        <w:trPr>
          <w:trHeight w:val="1625"/>
        </w:trPr>
        <w:tc>
          <w:tcPr>
            <w:tcW w:w="8930" w:type="dxa"/>
          </w:tcPr>
          <w:p w14:paraId="249D6480" w14:textId="77777777" w:rsidR="005F0022" w:rsidRPr="00D545F7" w:rsidRDefault="005F0022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4A4EF2B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35DA0C7A" w14:textId="77777777" w:rsidR="005F0022" w:rsidRPr="00D545F7" w:rsidRDefault="005F0022" w:rsidP="000A1AE2">
      <w:pPr>
        <w:rPr>
          <w:rFonts w:ascii="Georgia" w:hAnsi="Georgia"/>
          <w:sz w:val="22"/>
          <w:szCs w:val="22"/>
        </w:rPr>
      </w:pPr>
    </w:p>
    <w:p w14:paraId="1D6B5AC9" w14:textId="77777777" w:rsidR="005F0022" w:rsidRPr="00D545F7" w:rsidRDefault="005F0022" w:rsidP="000A1AE2">
      <w:pPr>
        <w:rPr>
          <w:rFonts w:ascii="Georgia" w:hAnsi="Georgia"/>
          <w:sz w:val="22"/>
          <w:szCs w:val="22"/>
        </w:rPr>
      </w:pPr>
    </w:p>
    <w:p w14:paraId="2B2CD387" w14:textId="6D216985" w:rsidR="000A1AE2" w:rsidRPr="00D545F7" w:rsidRDefault="000A1AE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>Lugar y fecha de presentación</w:t>
      </w:r>
    </w:p>
    <w:p w14:paraId="49DA0F73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1495FCCD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D7C977F" w14:textId="77777777" w:rsidR="00443084" w:rsidRPr="00D545F7" w:rsidRDefault="00443084" w:rsidP="00417FBA">
      <w:pPr>
        <w:ind w:left="567"/>
        <w:rPr>
          <w:rFonts w:ascii="Georgia" w:hAnsi="Georgia"/>
          <w:sz w:val="22"/>
          <w:szCs w:val="22"/>
        </w:rPr>
      </w:pPr>
    </w:p>
    <w:p w14:paraId="54DBB49F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09D98F00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27E38974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C95A949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02E3AA4" w14:textId="47D4B77E" w:rsidR="005F0022" w:rsidRPr="00D545F7" w:rsidRDefault="005F0022" w:rsidP="00417FBA">
      <w:pPr>
        <w:ind w:left="567"/>
        <w:rPr>
          <w:rFonts w:ascii="Georgia" w:hAnsi="Georgia"/>
          <w:b/>
          <w:bCs/>
          <w:sz w:val="22"/>
          <w:szCs w:val="22"/>
        </w:rPr>
      </w:pPr>
      <w:r w:rsidRPr="00D545F7">
        <w:rPr>
          <w:rFonts w:ascii="Georgia" w:hAnsi="Georgia"/>
          <w:b/>
          <w:bCs/>
          <w:sz w:val="22"/>
          <w:szCs w:val="22"/>
        </w:rPr>
        <w:t>Fdo. el/la becario/a                              Conforme el/la tutor/a               Conforme ASALE</w:t>
      </w:r>
    </w:p>
    <w:p w14:paraId="00D8EB19" w14:textId="77777777" w:rsidR="004D6EE4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</w:t>
      </w:r>
    </w:p>
    <w:p w14:paraId="0472BCAA" w14:textId="77777777" w:rsidR="004D6EE4" w:rsidRPr="00D545F7" w:rsidRDefault="004D6EE4" w:rsidP="000A1AE2">
      <w:pPr>
        <w:rPr>
          <w:rFonts w:ascii="Georgia" w:hAnsi="Georgia"/>
          <w:sz w:val="22"/>
          <w:szCs w:val="22"/>
        </w:rPr>
      </w:pPr>
    </w:p>
    <w:p w14:paraId="29F418A9" w14:textId="1CBFC845" w:rsidR="005F0022" w:rsidRPr="00D545F7" w:rsidRDefault="005F0022" w:rsidP="000A1AE2">
      <w:pPr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                               </w:t>
      </w:r>
    </w:p>
    <w:p w14:paraId="415DA9F5" w14:textId="2FAB4181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                              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="009C316B">
        <w:rPr>
          <w:rFonts w:ascii="Georgia" w:hAnsi="Georgia"/>
          <w:sz w:val="22"/>
          <w:szCs w:val="22"/>
        </w:rPr>
        <w:t xml:space="preserve">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Pr="00D545F7">
        <w:rPr>
          <w:rFonts w:ascii="Georgia" w:hAnsi="Georgia"/>
          <w:sz w:val="22"/>
          <w:szCs w:val="22"/>
        </w:rPr>
        <w:t xml:space="preserve"> Cargo, nombre y apellidos      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Pr="00D545F7">
        <w:rPr>
          <w:rFonts w:ascii="Georgia" w:hAnsi="Georgia"/>
          <w:sz w:val="22"/>
          <w:szCs w:val="22"/>
        </w:rPr>
        <w:t xml:space="preserve">Cargo, nombre y apellidos        </w:t>
      </w:r>
    </w:p>
    <w:p w14:paraId="6AF2B84A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76604AD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4E3EF447" w14:textId="15D6628B" w:rsidR="00D95028" w:rsidRPr="00D545F7" w:rsidRDefault="00D95028" w:rsidP="005F0022">
      <w:pPr>
        <w:rPr>
          <w:rFonts w:ascii="Georgia" w:hAnsi="Georgia"/>
          <w:sz w:val="22"/>
          <w:szCs w:val="22"/>
        </w:rPr>
      </w:pPr>
    </w:p>
    <w:sectPr w:rsidR="00D95028" w:rsidRPr="00D545F7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E67FAD">
      <w:trPr>
        <w:trHeight w:val="1411"/>
      </w:trPr>
      <w:tc>
        <w:tcPr>
          <w:tcW w:w="5098" w:type="dxa"/>
          <w:vAlign w:val="center"/>
        </w:tcPr>
        <w:p w14:paraId="60BE1A6C" w14:textId="78E7119F" w:rsidR="0004499E" w:rsidRDefault="009A4435" w:rsidP="0004499E">
          <w:pPr>
            <w:pStyle w:val="Encabezado"/>
          </w:pPr>
          <w:r>
            <w:t xml:space="preserve">      </w:t>
          </w:r>
          <w:r w:rsidR="003171FD">
            <w:t xml:space="preserve">  </w:t>
          </w:r>
          <w:r>
            <w:t xml:space="preserve">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5A2E3CC3" wp14:editId="7164DC06">
                <wp:extent cx="1653235" cy="661480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459" cy="67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4559CFAF" w:rsidR="0004499E" w:rsidRDefault="009A4435" w:rsidP="009A4435">
          <w:pPr>
            <w:pStyle w:val="Encabezado"/>
            <w:tabs>
              <w:tab w:val="clear" w:pos="4252"/>
            </w:tabs>
          </w:pPr>
          <w:r>
            <w:t xml:space="preserve">              </w:t>
          </w:r>
          <w:r w:rsidR="005877D9">
            <w:t xml:space="preserve">    </w:t>
          </w:r>
          <w:r>
            <w:t xml:space="preserve">          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6D8F010D" wp14:editId="0980F10D">
                <wp:extent cx="1588418" cy="834974"/>
                <wp:effectExtent l="0" t="0" r="0" b="381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28" cy="844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09AEACC3" w:rsidR="00455317" w:rsidRDefault="00296866" w:rsidP="00296866">
    <w:pPr>
      <w:pStyle w:val="Encabezado"/>
    </w:pPr>
    <w: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91B27"/>
    <w:rsid w:val="000A1AE2"/>
    <w:rsid w:val="000C124A"/>
    <w:rsid w:val="001447F8"/>
    <w:rsid w:val="0016234C"/>
    <w:rsid w:val="00180A85"/>
    <w:rsid w:val="00184DF9"/>
    <w:rsid w:val="001B1724"/>
    <w:rsid w:val="001C47BF"/>
    <w:rsid w:val="001C6E84"/>
    <w:rsid w:val="002265D6"/>
    <w:rsid w:val="00281E57"/>
    <w:rsid w:val="00296866"/>
    <w:rsid w:val="002B1AE0"/>
    <w:rsid w:val="002D56CA"/>
    <w:rsid w:val="003113DA"/>
    <w:rsid w:val="00316BD2"/>
    <w:rsid w:val="003171FD"/>
    <w:rsid w:val="00326FC0"/>
    <w:rsid w:val="00337AD3"/>
    <w:rsid w:val="0034272D"/>
    <w:rsid w:val="00355246"/>
    <w:rsid w:val="0036001C"/>
    <w:rsid w:val="00367E8B"/>
    <w:rsid w:val="00373042"/>
    <w:rsid w:val="003A7D6A"/>
    <w:rsid w:val="003B7428"/>
    <w:rsid w:val="003F6422"/>
    <w:rsid w:val="004068B6"/>
    <w:rsid w:val="00417FBA"/>
    <w:rsid w:val="00431DA0"/>
    <w:rsid w:val="0044172D"/>
    <w:rsid w:val="00443084"/>
    <w:rsid w:val="00455317"/>
    <w:rsid w:val="00466244"/>
    <w:rsid w:val="0048070A"/>
    <w:rsid w:val="004936B6"/>
    <w:rsid w:val="004A3B46"/>
    <w:rsid w:val="004D10C5"/>
    <w:rsid w:val="004D6EE4"/>
    <w:rsid w:val="0050072C"/>
    <w:rsid w:val="005076AF"/>
    <w:rsid w:val="005157D1"/>
    <w:rsid w:val="00521F55"/>
    <w:rsid w:val="00523D2A"/>
    <w:rsid w:val="005470BD"/>
    <w:rsid w:val="00551891"/>
    <w:rsid w:val="00567E46"/>
    <w:rsid w:val="00571323"/>
    <w:rsid w:val="005807B8"/>
    <w:rsid w:val="005877D9"/>
    <w:rsid w:val="005A26A6"/>
    <w:rsid w:val="005B6515"/>
    <w:rsid w:val="005C44B6"/>
    <w:rsid w:val="005C7A0A"/>
    <w:rsid w:val="005F0022"/>
    <w:rsid w:val="005F7050"/>
    <w:rsid w:val="00624467"/>
    <w:rsid w:val="00641580"/>
    <w:rsid w:val="00644F8D"/>
    <w:rsid w:val="00651D77"/>
    <w:rsid w:val="006565B2"/>
    <w:rsid w:val="00660BFC"/>
    <w:rsid w:val="00666F02"/>
    <w:rsid w:val="00682D69"/>
    <w:rsid w:val="00691138"/>
    <w:rsid w:val="006A07CF"/>
    <w:rsid w:val="007336B0"/>
    <w:rsid w:val="00753647"/>
    <w:rsid w:val="00757989"/>
    <w:rsid w:val="00763F88"/>
    <w:rsid w:val="007728DA"/>
    <w:rsid w:val="00781E90"/>
    <w:rsid w:val="007A576F"/>
    <w:rsid w:val="00817D4B"/>
    <w:rsid w:val="008236CB"/>
    <w:rsid w:val="0082639C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A4435"/>
    <w:rsid w:val="009C316B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81F42"/>
    <w:rsid w:val="00A9165F"/>
    <w:rsid w:val="00A9200D"/>
    <w:rsid w:val="00A92573"/>
    <w:rsid w:val="00AA372B"/>
    <w:rsid w:val="00AD04A9"/>
    <w:rsid w:val="00AE63CC"/>
    <w:rsid w:val="00B219EE"/>
    <w:rsid w:val="00B31540"/>
    <w:rsid w:val="00B41DF2"/>
    <w:rsid w:val="00B431AD"/>
    <w:rsid w:val="00B951F6"/>
    <w:rsid w:val="00BA1443"/>
    <w:rsid w:val="00BC0CAB"/>
    <w:rsid w:val="00BE3CA1"/>
    <w:rsid w:val="00BE3D4A"/>
    <w:rsid w:val="00BF4C5D"/>
    <w:rsid w:val="00C52353"/>
    <w:rsid w:val="00C83165"/>
    <w:rsid w:val="00CB07D2"/>
    <w:rsid w:val="00CC4CA2"/>
    <w:rsid w:val="00CE5C79"/>
    <w:rsid w:val="00D113F7"/>
    <w:rsid w:val="00D545F7"/>
    <w:rsid w:val="00D92520"/>
    <w:rsid w:val="00D95028"/>
    <w:rsid w:val="00DA43D5"/>
    <w:rsid w:val="00DB0DBE"/>
    <w:rsid w:val="00DB6898"/>
    <w:rsid w:val="00DB70BF"/>
    <w:rsid w:val="00DC0E9B"/>
    <w:rsid w:val="00DF2273"/>
    <w:rsid w:val="00DF5A9B"/>
    <w:rsid w:val="00E64AD0"/>
    <w:rsid w:val="00E856DF"/>
    <w:rsid w:val="00EA0F50"/>
    <w:rsid w:val="00F01A60"/>
    <w:rsid w:val="00F02046"/>
    <w:rsid w:val="00F16556"/>
    <w:rsid w:val="00F20355"/>
    <w:rsid w:val="00F925CA"/>
    <w:rsid w:val="00F9492E"/>
    <w:rsid w:val="00FC145C"/>
    <w:rsid w:val="00FC4FA6"/>
    <w:rsid w:val="00FC69E2"/>
    <w:rsid w:val="00FE538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69</TotalTime>
  <Pages>2</Pages>
  <Words>97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30</cp:revision>
  <cp:lastPrinted>2021-05-31T16:47:00Z</cp:lastPrinted>
  <dcterms:created xsi:type="dcterms:W3CDTF">2025-05-19T11:38:00Z</dcterms:created>
  <dcterms:modified xsi:type="dcterms:W3CDTF">2025-05-25T05:24:00Z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