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0EA8" w14:textId="77777777" w:rsidR="005E7AC4" w:rsidRPr="00AF5B63" w:rsidRDefault="005E7AC4" w:rsidP="005E7AC4">
      <w:pPr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AF5B63">
        <w:rPr>
          <w:rFonts w:ascii="Georgia" w:hAnsi="Georgia"/>
          <w:b/>
          <w:bCs/>
          <w:sz w:val="22"/>
          <w:szCs w:val="22"/>
        </w:rPr>
        <w:t xml:space="preserve">ANEXO </w:t>
      </w:r>
      <w:r w:rsidRPr="00AF5B63">
        <w:rPr>
          <w:rFonts w:ascii="Georgia" w:hAnsi="Georgia"/>
          <w:b/>
          <w:bCs/>
          <w:color w:val="000000" w:themeColor="text1"/>
          <w:sz w:val="22"/>
          <w:szCs w:val="22"/>
        </w:rPr>
        <w:t>IV</w:t>
      </w:r>
    </w:p>
    <w:p w14:paraId="13A53A3F" w14:textId="77777777" w:rsidR="005E7AC4" w:rsidRPr="00AF5B63" w:rsidRDefault="005E7AC4" w:rsidP="005E7AC4">
      <w:pPr>
        <w:jc w:val="center"/>
        <w:rPr>
          <w:rFonts w:ascii="Georgia" w:hAnsi="Georgia"/>
          <w:b/>
          <w:bCs/>
          <w:sz w:val="22"/>
          <w:szCs w:val="22"/>
        </w:rPr>
      </w:pPr>
      <w:r w:rsidRPr="00AF5B63">
        <w:rPr>
          <w:rFonts w:ascii="Georgia" w:hAnsi="Georgia"/>
          <w:b/>
          <w:bCs/>
          <w:sz w:val="22"/>
          <w:szCs w:val="22"/>
        </w:rPr>
        <w:t>MEMORIA TÉCNICA JUSTIFICATIVA</w:t>
      </w:r>
    </w:p>
    <w:p w14:paraId="44B835FD" w14:textId="77777777" w:rsidR="005E7AC4" w:rsidRPr="00F15633" w:rsidRDefault="005E7AC4" w:rsidP="005E7AC4">
      <w:pPr>
        <w:jc w:val="center"/>
        <w:rPr>
          <w:rFonts w:ascii="Georgia" w:hAnsi="Georgia"/>
          <w:sz w:val="20"/>
          <w:szCs w:val="20"/>
        </w:rPr>
      </w:pPr>
      <w:r w:rsidRPr="00F15633">
        <w:rPr>
          <w:rFonts w:ascii="Georgia" w:hAnsi="Georgia"/>
          <w:color w:val="000000" w:themeColor="text1"/>
          <w:sz w:val="20"/>
          <w:szCs w:val="20"/>
        </w:rPr>
        <w:t xml:space="preserve">(Para su desarrollo por los beneficiarios </w:t>
      </w:r>
      <w:r w:rsidRPr="00F15633">
        <w:rPr>
          <w:rFonts w:ascii="Georgia" w:hAnsi="Georgia"/>
          <w:sz w:val="20"/>
          <w:szCs w:val="20"/>
        </w:rPr>
        <w:t>del Programa ASALE)</w:t>
      </w:r>
    </w:p>
    <w:tbl>
      <w:tblPr>
        <w:tblStyle w:val="Tablaconcuadrcula"/>
        <w:tblpPr w:leftFromText="141" w:rightFromText="141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319"/>
        <w:gridCol w:w="2129"/>
        <w:gridCol w:w="1495"/>
        <w:gridCol w:w="1362"/>
        <w:gridCol w:w="2054"/>
      </w:tblGrid>
      <w:tr w:rsidR="00BD3F5B" w:rsidRPr="009939E6" w14:paraId="06273A33" w14:textId="77777777" w:rsidTr="0083546A">
        <w:trPr>
          <w:trHeight w:val="589"/>
        </w:trPr>
        <w:tc>
          <w:tcPr>
            <w:tcW w:w="1319" w:type="dxa"/>
          </w:tcPr>
          <w:p w14:paraId="7C2E39D5" w14:textId="77777777" w:rsidR="00471927" w:rsidRPr="009939E6" w:rsidRDefault="00471927" w:rsidP="0047192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Nombre</w:t>
            </w:r>
            <w:r w:rsidRPr="009939E6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3624" w:type="dxa"/>
            <w:gridSpan w:val="2"/>
          </w:tcPr>
          <w:p w14:paraId="146D945F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AE1BAE1" w14:textId="77777777" w:rsidR="00471927" w:rsidRPr="009939E6" w:rsidRDefault="00471927" w:rsidP="00471927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2054" w:type="dxa"/>
          </w:tcPr>
          <w:p w14:paraId="50CB36AF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  <w:p w14:paraId="1EFDB576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38013A2A" w14:textId="77777777" w:rsidTr="0083546A">
        <w:trPr>
          <w:trHeight w:val="310"/>
        </w:trPr>
        <w:tc>
          <w:tcPr>
            <w:tcW w:w="3448" w:type="dxa"/>
            <w:gridSpan w:val="2"/>
          </w:tcPr>
          <w:p w14:paraId="29F07133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País de origen:</w:t>
            </w:r>
          </w:p>
        </w:tc>
        <w:tc>
          <w:tcPr>
            <w:tcW w:w="4911" w:type="dxa"/>
            <w:gridSpan w:val="3"/>
          </w:tcPr>
          <w:p w14:paraId="08336DA0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32CDEAF3" w14:textId="77777777" w:rsidTr="0083546A">
        <w:trPr>
          <w:trHeight w:val="530"/>
        </w:trPr>
        <w:tc>
          <w:tcPr>
            <w:tcW w:w="3448" w:type="dxa"/>
            <w:gridSpan w:val="2"/>
          </w:tcPr>
          <w:p w14:paraId="22212916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Programa ASALE de becas. Convocatoria:</w:t>
            </w:r>
          </w:p>
        </w:tc>
        <w:tc>
          <w:tcPr>
            <w:tcW w:w="4911" w:type="dxa"/>
            <w:gridSpan w:val="3"/>
          </w:tcPr>
          <w:p w14:paraId="6D3203EF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206A476E" w14:textId="77777777" w:rsidTr="0083546A">
        <w:trPr>
          <w:trHeight w:val="523"/>
        </w:trPr>
        <w:tc>
          <w:tcPr>
            <w:tcW w:w="3448" w:type="dxa"/>
            <w:gridSpan w:val="2"/>
          </w:tcPr>
          <w:p w14:paraId="20BB4153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País y Centro de destino:</w:t>
            </w:r>
          </w:p>
        </w:tc>
        <w:tc>
          <w:tcPr>
            <w:tcW w:w="4911" w:type="dxa"/>
            <w:gridSpan w:val="3"/>
          </w:tcPr>
          <w:p w14:paraId="4AC5C6D9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5F0D2CC4" w14:textId="77777777" w:rsidTr="0083546A">
        <w:trPr>
          <w:trHeight w:val="396"/>
        </w:trPr>
        <w:tc>
          <w:tcPr>
            <w:tcW w:w="3448" w:type="dxa"/>
            <w:gridSpan w:val="2"/>
          </w:tcPr>
          <w:p w14:paraId="2842FD36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4911" w:type="dxa"/>
            <w:gridSpan w:val="3"/>
          </w:tcPr>
          <w:p w14:paraId="2CF8C793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722FBA3A" w14:textId="77777777" w:rsidTr="0083546A">
        <w:trPr>
          <w:trHeight w:val="537"/>
        </w:trPr>
        <w:tc>
          <w:tcPr>
            <w:tcW w:w="3448" w:type="dxa"/>
            <w:gridSpan w:val="2"/>
          </w:tcPr>
          <w:p w14:paraId="177B374B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Nombre de tutor y contacto:</w:t>
            </w:r>
          </w:p>
        </w:tc>
        <w:tc>
          <w:tcPr>
            <w:tcW w:w="4911" w:type="dxa"/>
            <w:gridSpan w:val="3"/>
          </w:tcPr>
          <w:p w14:paraId="6D04F4C9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0EB812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39344236" w14:textId="77777777" w:rsidR="00AC40ED" w:rsidRDefault="00AC40ED" w:rsidP="005E7AC4">
      <w:pPr>
        <w:rPr>
          <w:rFonts w:ascii="Georgia" w:hAnsi="Georgia"/>
          <w:sz w:val="22"/>
          <w:szCs w:val="22"/>
        </w:rPr>
      </w:pPr>
    </w:p>
    <w:p w14:paraId="35C69EF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1705708E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2B36589D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0D8871C1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53DF7234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64442EF4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3657DD4F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08A9DCF5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29312E86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4EA5BA87" w14:textId="77777777" w:rsidR="00471927" w:rsidRDefault="00471927" w:rsidP="00FE5DC6">
      <w:pPr>
        <w:spacing w:before="0" w:after="0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7EC51D4" w14:textId="77777777" w:rsidTr="0083546A">
        <w:trPr>
          <w:trHeight w:val="605"/>
        </w:trPr>
        <w:tc>
          <w:tcPr>
            <w:tcW w:w="8364" w:type="dxa"/>
          </w:tcPr>
          <w:p w14:paraId="1FCD55DB" w14:textId="77777777" w:rsidR="005E7AC4" w:rsidRPr="00EC3D25" w:rsidRDefault="005E7AC4" w:rsidP="00330395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</w:pPr>
            <w:r w:rsidRPr="00BD3F5B">
              <w:rPr>
                <w:rFonts w:ascii="Georgia" w:hAnsi="Georgia"/>
                <w:b/>
                <w:bCs/>
                <w:sz w:val="22"/>
                <w:szCs w:val="22"/>
              </w:rPr>
              <w:t>Objetivos previstos al principio de la beca</w:t>
            </w:r>
            <w:r w:rsidRPr="00F15633">
              <w:rPr>
                <w:rFonts w:ascii="Georgia" w:hAnsi="Georgia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  <w:p w14:paraId="23636A28" w14:textId="77777777" w:rsidR="005E7AC4" w:rsidRPr="00F15633" w:rsidRDefault="005E7AC4" w:rsidP="0033039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</w:t>
            </w:r>
            <w:r w:rsidRPr="00F15633">
              <w:rPr>
                <w:rFonts w:ascii="Georgia" w:hAnsi="Georgia"/>
                <w:sz w:val="20"/>
                <w:szCs w:val="20"/>
              </w:rPr>
              <w:t>eber</w:t>
            </w:r>
            <w:r>
              <w:rPr>
                <w:rFonts w:ascii="Georgia" w:hAnsi="Georgia"/>
                <w:sz w:val="20"/>
                <w:szCs w:val="20"/>
              </w:rPr>
              <w:t>á</w:t>
            </w:r>
            <w:r w:rsidRPr="00F15633">
              <w:rPr>
                <w:rFonts w:ascii="Georgia" w:hAnsi="Georgia"/>
                <w:sz w:val="20"/>
                <w:szCs w:val="20"/>
              </w:rPr>
              <w:t xml:space="preserve"> coincidir con el plan</w:t>
            </w:r>
            <w:r>
              <w:rPr>
                <w:rFonts w:ascii="Georgia" w:hAnsi="Georgia"/>
                <w:sz w:val="20"/>
                <w:szCs w:val="20"/>
              </w:rPr>
              <w:t xml:space="preserve"> de</w:t>
            </w:r>
            <w:r w:rsidRPr="00F15633">
              <w:rPr>
                <w:rFonts w:ascii="Georgia" w:hAnsi="Georgia"/>
                <w:sz w:val="20"/>
                <w:szCs w:val="20"/>
              </w:rPr>
              <w:t xml:space="preserve"> investigación, prácticas o formación de la beca</w:t>
            </w:r>
            <w:r>
              <w:rPr>
                <w:rFonts w:ascii="Georgia" w:hAnsi="Georgia"/>
                <w:sz w:val="20"/>
                <w:szCs w:val="20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Anexo III)</w:t>
            </w:r>
          </w:p>
        </w:tc>
      </w:tr>
      <w:tr w:rsidR="005E7AC4" w:rsidRPr="009939E6" w14:paraId="69A57CED" w14:textId="77777777" w:rsidTr="000D4EF2">
        <w:trPr>
          <w:trHeight w:val="1980"/>
        </w:trPr>
        <w:tc>
          <w:tcPr>
            <w:tcW w:w="8364" w:type="dxa"/>
          </w:tcPr>
          <w:p w14:paraId="000C0EEE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CB6805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1FCEBDF" w14:textId="77777777" w:rsidTr="0083546A">
        <w:tc>
          <w:tcPr>
            <w:tcW w:w="8364" w:type="dxa"/>
          </w:tcPr>
          <w:p w14:paraId="059CC016" w14:textId="77777777" w:rsidR="005E7AC4" w:rsidRPr="00EC3D25" w:rsidRDefault="005E7AC4" w:rsidP="00330395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</w:pPr>
            <w:r w:rsidRPr="00EC3D25"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  <w:t>Actividades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t xml:space="preserve"> </w:t>
            </w:r>
            <w:r w:rsidRPr="008D60F6">
              <w:rPr>
                <w:rFonts w:ascii="Georgia" w:hAnsi="Georgia"/>
                <w:b/>
                <w:bCs/>
                <w:color w:val="000000" w:themeColor="text1"/>
              </w:rPr>
              <w:t>realizadas durante la beca</w:t>
            </w:r>
            <w:r w:rsidRPr="00F15633">
              <w:rPr>
                <w:rFonts w:ascii="Georgia" w:hAnsi="Georgia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  <w:p w14:paraId="6981C203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856DB">
              <w:rPr>
                <w:rFonts w:ascii="Georgia" w:hAnsi="Georgia"/>
                <w:sz w:val="20"/>
                <w:szCs w:val="20"/>
              </w:rPr>
              <w:t>Enumere y describa las actividades especificando las fechas de inicio y de fin de cada una</w:t>
            </w:r>
            <w:r>
              <w:rPr>
                <w:rFonts w:ascii="Georgia" w:hAnsi="Georgia"/>
                <w:b/>
                <w:bCs/>
              </w:rPr>
              <w:t xml:space="preserve"> </w:t>
            </w:r>
          </w:p>
        </w:tc>
      </w:tr>
      <w:tr w:rsidR="005E7AC4" w:rsidRPr="009939E6" w14:paraId="23565FD7" w14:textId="77777777" w:rsidTr="000D4EF2">
        <w:trPr>
          <w:trHeight w:val="2008"/>
        </w:trPr>
        <w:tc>
          <w:tcPr>
            <w:tcW w:w="8364" w:type="dxa"/>
          </w:tcPr>
          <w:p w14:paraId="4EF18A60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3A78236" w14:textId="77777777" w:rsidR="005E7AC4" w:rsidRDefault="005E7AC4" w:rsidP="0076348D">
      <w:pPr>
        <w:spacing w:before="0" w:after="0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9"/>
        <w:gridCol w:w="5245"/>
      </w:tblGrid>
      <w:tr w:rsidR="005E7AC4" w:rsidRPr="009939E6" w14:paraId="77BFE1A2" w14:textId="77777777" w:rsidTr="0083546A">
        <w:trPr>
          <w:trHeight w:val="336"/>
        </w:trPr>
        <w:tc>
          <w:tcPr>
            <w:tcW w:w="8364" w:type="dxa"/>
            <w:gridSpan w:val="2"/>
          </w:tcPr>
          <w:p w14:paraId="5729C037" w14:textId="77777777" w:rsidR="005E7AC4" w:rsidRPr="008D60F6" w:rsidRDefault="005E7AC4" w:rsidP="00330395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Resultados obtenidos</w:t>
            </w:r>
            <w:r w:rsidRPr="00FC4FB2">
              <w:rPr>
                <w:rFonts w:ascii="Georgia" w:hAnsi="Georgia"/>
                <w:b/>
                <w:bCs/>
              </w:rPr>
              <w:t xml:space="preserve"> </w:t>
            </w:r>
            <w:r w:rsidRPr="00F15633">
              <w:rPr>
                <w:rFonts w:ascii="Georgia" w:hAnsi="Georgia"/>
              </w:rPr>
              <w:t>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</w:tc>
      </w:tr>
      <w:tr w:rsidR="005E7AC4" w:rsidRPr="009939E6" w14:paraId="0AFBB93B" w14:textId="77777777" w:rsidTr="00EB7923">
        <w:trPr>
          <w:trHeight w:val="1521"/>
        </w:trPr>
        <w:tc>
          <w:tcPr>
            <w:tcW w:w="3119" w:type="dxa"/>
          </w:tcPr>
          <w:p w14:paraId="173FF406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0B813A83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>Seleccione una o varias de las opciones propuestas:</w:t>
            </w:r>
          </w:p>
        </w:tc>
        <w:tc>
          <w:tcPr>
            <w:tcW w:w="5245" w:type="dxa"/>
          </w:tcPr>
          <w:p w14:paraId="77AE6D22" w14:textId="77777777" w:rsidR="005E7AC4" w:rsidRPr="00FD7076" w:rsidRDefault="005E7AC4" w:rsidP="00746BBF">
            <w:pPr>
              <w:spacing w:before="120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Prácticas formativas adquiridas </w:t>
            </w:r>
          </w:p>
          <w:p w14:paraId="799D9E5E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Proyectos realizados </w:t>
            </w:r>
          </w:p>
          <w:p w14:paraId="2ED18771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Investigaciones/ Estudios concluidos </w:t>
            </w:r>
          </w:p>
          <w:p w14:paraId="3745C74D" w14:textId="7FC9E2F2" w:rsidR="00746BBF" w:rsidRPr="00FD7076" w:rsidRDefault="005E7AC4" w:rsidP="00746BBF">
            <w:pPr>
              <w:spacing w:after="120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Contenidos aprendidos</w:t>
            </w:r>
          </w:p>
        </w:tc>
      </w:tr>
    </w:tbl>
    <w:p w14:paraId="75FDC141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678A6CD" w14:textId="77777777" w:rsidTr="0083546A">
        <w:tc>
          <w:tcPr>
            <w:tcW w:w="8364" w:type="dxa"/>
          </w:tcPr>
          <w:p w14:paraId="4D89B1D9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Conclusiones. Propuestas, si se estima necesario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r w:rsidRPr="00F15633">
              <w:rPr>
                <w:rFonts w:ascii="Georgia" w:hAnsi="Georgia"/>
              </w:rPr>
              <w:t>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</w:tc>
      </w:tr>
      <w:tr w:rsidR="005E7AC4" w:rsidRPr="009939E6" w14:paraId="22C47008" w14:textId="77777777" w:rsidTr="0083546A">
        <w:trPr>
          <w:trHeight w:val="1629"/>
        </w:trPr>
        <w:tc>
          <w:tcPr>
            <w:tcW w:w="8364" w:type="dxa"/>
          </w:tcPr>
          <w:p w14:paraId="4DA3DF90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50A98C7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092EC202" w14:textId="77777777" w:rsidTr="0083546A">
        <w:tc>
          <w:tcPr>
            <w:tcW w:w="8364" w:type="dxa"/>
          </w:tcPr>
          <w:p w14:paraId="62163652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Relación de documentos que se adjuntan o enlaces externos, si procede</w:t>
            </w:r>
            <w:r w:rsidRPr="003B6E63">
              <w:rPr>
                <w:rFonts w:ascii="Georgia" w:hAnsi="Georgia"/>
                <w:b/>
                <w:bCs/>
              </w:rPr>
              <w:t xml:space="preserve"> </w:t>
            </w:r>
            <w:r w:rsidRPr="003B6E63">
              <w:rPr>
                <w:rFonts w:ascii="Georgia" w:hAnsi="Georgia"/>
                <w:sz w:val="20"/>
                <w:szCs w:val="20"/>
              </w:rPr>
              <w:t>(</w:t>
            </w:r>
            <w:r>
              <w:rPr>
                <w:rFonts w:ascii="Georgia" w:hAnsi="Georgia"/>
                <w:sz w:val="20"/>
                <w:szCs w:val="20"/>
              </w:rPr>
              <w:t>m</w:t>
            </w:r>
            <w:r w:rsidRPr="003B6E63">
              <w:rPr>
                <w:rFonts w:ascii="Georgia" w:hAnsi="Georgia"/>
                <w:sz w:val="20"/>
                <w:szCs w:val="20"/>
              </w:rPr>
              <w:t>áx. 3.000 caracteres)</w:t>
            </w:r>
          </w:p>
        </w:tc>
      </w:tr>
      <w:tr w:rsidR="005E7AC4" w:rsidRPr="009939E6" w14:paraId="53FD82BD" w14:textId="77777777" w:rsidTr="0083546A">
        <w:trPr>
          <w:trHeight w:val="1625"/>
        </w:trPr>
        <w:tc>
          <w:tcPr>
            <w:tcW w:w="8364" w:type="dxa"/>
          </w:tcPr>
          <w:p w14:paraId="61D56E83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F8D5CC2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2D2C5EFC" w14:textId="77777777" w:rsidR="005E7AC4" w:rsidRPr="009939E6" w:rsidRDefault="005E7AC4" w:rsidP="0076348D">
      <w:pPr>
        <w:spacing w:before="0" w:after="0"/>
        <w:rPr>
          <w:rFonts w:ascii="Georgia" w:hAnsi="Georgia"/>
          <w:sz w:val="22"/>
          <w:szCs w:val="22"/>
        </w:rPr>
      </w:pPr>
    </w:p>
    <w:p w14:paraId="5AC381BD" w14:textId="23FFE43F" w:rsidR="005E7AC4" w:rsidRDefault="002B3ADA" w:rsidP="002B3ADA">
      <w:pPr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5E7AC4" w:rsidRPr="008D635C">
        <w:rPr>
          <w:rFonts w:ascii="Georgia" w:hAnsi="Georgia"/>
          <w:sz w:val="22"/>
          <w:szCs w:val="22"/>
        </w:rPr>
        <w:t xml:space="preserve">Fecha de </w:t>
      </w:r>
      <w:r w:rsidR="005E7AC4">
        <w:rPr>
          <w:rFonts w:ascii="Georgia" w:hAnsi="Georgia"/>
          <w:sz w:val="22"/>
          <w:szCs w:val="22"/>
        </w:rPr>
        <w:t>p</w:t>
      </w:r>
      <w:r w:rsidR="005E7AC4" w:rsidRPr="008D635C">
        <w:rPr>
          <w:rFonts w:ascii="Georgia" w:hAnsi="Georgia"/>
          <w:sz w:val="22"/>
          <w:szCs w:val="22"/>
        </w:rPr>
        <w:t>resentación de la Memoria</w:t>
      </w:r>
      <w:r w:rsidR="005E7AC4">
        <w:rPr>
          <w:rFonts w:ascii="Georgia" w:hAnsi="Georgia"/>
          <w:sz w:val="22"/>
          <w:szCs w:val="22"/>
        </w:rPr>
        <w:t xml:space="preserve"> Técnica Justificativa</w:t>
      </w:r>
      <w:r w:rsidR="005E7AC4" w:rsidRPr="008D635C">
        <w:rPr>
          <w:rFonts w:ascii="Georgia" w:hAnsi="Georgia"/>
          <w:sz w:val="22"/>
          <w:szCs w:val="22"/>
        </w:rPr>
        <w:t xml:space="preserve">: </w:t>
      </w:r>
    </w:p>
    <w:p w14:paraId="19551F3B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03E076AC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553545FA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77CA6913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2B2DF544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1D26F2D1" w14:textId="4FB64F36" w:rsidR="005E7AC4" w:rsidRPr="009939E6" w:rsidRDefault="002B3ADA" w:rsidP="00471927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</w:t>
      </w:r>
      <w:r w:rsidR="005E7AC4" w:rsidRPr="009939E6">
        <w:rPr>
          <w:rFonts w:ascii="Georgia" w:hAnsi="Georgia"/>
          <w:b/>
          <w:bCs/>
          <w:sz w:val="22"/>
          <w:szCs w:val="22"/>
        </w:rPr>
        <w:t xml:space="preserve">Fdo. el/la becario/a                </w:t>
      </w:r>
    </w:p>
    <w:p w14:paraId="7A3E0FD8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39F2BC18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026AA7A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666E848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4E9E374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BC7B60D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179FF38E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E4F5876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7501AAD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C02E8D1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76AA927B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08C282DB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2922BCF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4B7119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E299B0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D2C3919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49755B7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2CC01AF5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0D6FBCC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286B64C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E3EF447" w14:textId="15D6628B" w:rsidR="00D95028" w:rsidRPr="0036001C" w:rsidRDefault="00D95028" w:rsidP="005E7AC4">
      <w:pPr>
        <w:jc w:val="center"/>
      </w:pPr>
    </w:p>
    <w:sectPr w:rsidR="00D95028" w:rsidRPr="0036001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E67FAD">
      <w:trPr>
        <w:trHeight w:val="1411"/>
      </w:trPr>
      <w:tc>
        <w:tcPr>
          <w:tcW w:w="5098" w:type="dxa"/>
          <w:vAlign w:val="center"/>
        </w:tcPr>
        <w:p w14:paraId="60BE1A6C" w14:textId="7AF7C982" w:rsidR="0004499E" w:rsidRDefault="000E4F91" w:rsidP="0004499E">
          <w:pPr>
            <w:pStyle w:val="Encabezado"/>
          </w:pPr>
          <w:r>
            <w:t xml:space="preserve">  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5A2E3CC3" wp14:editId="3DABB385">
                <wp:extent cx="1558138" cy="623431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309" cy="62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16FCD318" w:rsidR="0004499E" w:rsidRDefault="000E4F91" w:rsidP="000E4F91">
          <w:pPr>
            <w:pStyle w:val="Encabezado"/>
            <w:tabs>
              <w:tab w:val="clear" w:pos="4252"/>
            </w:tabs>
            <w:jc w:val="center"/>
          </w:pPr>
          <w:r>
            <w:t xml:space="preserve">     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6D8F010D" wp14:editId="5DDA000D">
                <wp:extent cx="1500863" cy="788949"/>
                <wp:effectExtent l="0" t="0" r="4445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102" cy="800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09AEACC3" w:rsidR="00455317" w:rsidRDefault="00296866" w:rsidP="00296866">
    <w:pPr>
      <w:pStyle w:val="Encabezado"/>
    </w:pP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666A6"/>
    <w:rsid w:val="00091B27"/>
    <w:rsid w:val="000A1AE2"/>
    <w:rsid w:val="000C124A"/>
    <w:rsid w:val="000D4EF2"/>
    <w:rsid w:val="000E4F91"/>
    <w:rsid w:val="001447F8"/>
    <w:rsid w:val="0016234C"/>
    <w:rsid w:val="00180A85"/>
    <w:rsid w:val="00184DF9"/>
    <w:rsid w:val="001B1724"/>
    <w:rsid w:val="001C47BF"/>
    <w:rsid w:val="001C6E84"/>
    <w:rsid w:val="002265D6"/>
    <w:rsid w:val="00281E57"/>
    <w:rsid w:val="00296866"/>
    <w:rsid w:val="002B1AE0"/>
    <w:rsid w:val="002B3ADA"/>
    <w:rsid w:val="002D56CA"/>
    <w:rsid w:val="003113DA"/>
    <w:rsid w:val="00316BD2"/>
    <w:rsid w:val="00326FC0"/>
    <w:rsid w:val="00337AD3"/>
    <w:rsid w:val="0034272D"/>
    <w:rsid w:val="00355246"/>
    <w:rsid w:val="0036001C"/>
    <w:rsid w:val="00367E8B"/>
    <w:rsid w:val="00373042"/>
    <w:rsid w:val="00391F8E"/>
    <w:rsid w:val="003A7D6A"/>
    <w:rsid w:val="003B7428"/>
    <w:rsid w:val="003F6422"/>
    <w:rsid w:val="004068B6"/>
    <w:rsid w:val="00431DA0"/>
    <w:rsid w:val="0044172D"/>
    <w:rsid w:val="00443084"/>
    <w:rsid w:val="00455317"/>
    <w:rsid w:val="00466244"/>
    <w:rsid w:val="00471927"/>
    <w:rsid w:val="0048070A"/>
    <w:rsid w:val="004936B6"/>
    <w:rsid w:val="004A3B46"/>
    <w:rsid w:val="004D10C5"/>
    <w:rsid w:val="004D6EE4"/>
    <w:rsid w:val="0050072C"/>
    <w:rsid w:val="005076AF"/>
    <w:rsid w:val="00521F55"/>
    <w:rsid w:val="00523D2A"/>
    <w:rsid w:val="005470BD"/>
    <w:rsid w:val="00551891"/>
    <w:rsid w:val="00567E46"/>
    <w:rsid w:val="00571323"/>
    <w:rsid w:val="005807B8"/>
    <w:rsid w:val="005A26A6"/>
    <w:rsid w:val="005B6515"/>
    <w:rsid w:val="005C44B6"/>
    <w:rsid w:val="005C7A0A"/>
    <w:rsid w:val="005E0619"/>
    <w:rsid w:val="005E7AC4"/>
    <w:rsid w:val="005F0022"/>
    <w:rsid w:val="005F7050"/>
    <w:rsid w:val="00624467"/>
    <w:rsid w:val="00641580"/>
    <w:rsid w:val="00644F8D"/>
    <w:rsid w:val="006565B2"/>
    <w:rsid w:val="00660BFC"/>
    <w:rsid w:val="00666F02"/>
    <w:rsid w:val="00682D69"/>
    <w:rsid w:val="00691138"/>
    <w:rsid w:val="006A07CF"/>
    <w:rsid w:val="007336B0"/>
    <w:rsid w:val="00746BBF"/>
    <w:rsid w:val="00753647"/>
    <w:rsid w:val="00757989"/>
    <w:rsid w:val="0076348D"/>
    <w:rsid w:val="00763F88"/>
    <w:rsid w:val="007728DA"/>
    <w:rsid w:val="00781E90"/>
    <w:rsid w:val="007A576F"/>
    <w:rsid w:val="00817D4B"/>
    <w:rsid w:val="008236CB"/>
    <w:rsid w:val="0082639C"/>
    <w:rsid w:val="0083546A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A372B"/>
    <w:rsid w:val="00AC40ED"/>
    <w:rsid w:val="00AD04A9"/>
    <w:rsid w:val="00AE63CC"/>
    <w:rsid w:val="00AF5B63"/>
    <w:rsid w:val="00B219EE"/>
    <w:rsid w:val="00B31540"/>
    <w:rsid w:val="00B41DF2"/>
    <w:rsid w:val="00B431AD"/>
    <w:rsid w:val="00B951F6"/>
    <w:rsid w:val="00BA1443"/>
    <w:rsid w:val="00BC0CAB"/>
    <w:rsid w:val="00BD3F5B"/>
    <w:rsid w:val="00BE3CA1"/>
    <w:rsid w:val="00BE3D4A"/>
    <w:rsid w:val="00BF4C5D"/>
    <w:rsid w:val="00C52353"/>
    <w:rsid w:val="00C83165"/>
    <w:rsid w:val="00CB07D2"/>
    <w:rsid w:val="00CC4CA2"/>
    <w:rsid w:val="00CE5C79"/>
    <w:rsid w:val="00D113F7"/>
    <w:rsid w:val="00D92520"/>
    <w:rsid w:val="00D95028"/>
    <w:rsid w:val="00DA43D5"/>
    <w:rsid w:val="00DB0DBE"/>
    <w:rsid w:val="00DB3006"/>
    <w:rsid w:val="00DB6898"/>
    <w:rsid w:val="00DB70BF"/>
    <w:rsid w:val="00DC0E9B"/>
    <w:rsid w:val="00DF2273"/>
    <w:rsid w:val="00DF5A9B"/>
    <w:rsid w:val="00E64AD0"/>
    <w:rsid w:val="00E856DF"/>
    <w:rsid w:val="00EA0F50"/>
    <w:rsid w:val="00EB7923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D7076"/>
    <w:rsid w:val="00FE5382"/>
    <w:rsid w:val="00FE5DC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7AC4"/>
    <w:pPr>
      <w:widowControl w:val="0"/>
      <w:spacing w:before="0" w:after="0"/>
      <w:ind w:left="2209"/>
    </w:pPr>
    <w:rPr>
      <w:rFonts w:ascii="Arial" w:eastAsia="Arial" w:hAnsi="Arial" w:cstheme="minorBidi"/>
      <w:sz w:val="19"/>
      <w:szCs w:val="19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7AC4"/>
    <w:rPr>
      <w:rFonts w:ascii="Arial" w:eastAsia="Arial" w:hAnsi="Arial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20</TotalTime>
  <Pages>2</Pages>
  <Words>145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18</cp:revision>
  <cp:lastPrinted>2021-05-31T16:47:00Z</cp:lastPrinted>
  <dcterms:created xsi:type="dcterms:W3CDTF">2025-05-24T18:22:00Z</dcterms:created>
  <dcterms:modified xsi:type="dcterms:W3CDTF">2025-05-25T05:23:00Z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