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00EE" w14:textId="77777777" w:rsidR="003548DA" w:rsidRPr="009939E6" w:rsidRDefault="003548DA" w:rsidP="003548DA">
      <w:pPr>
        <w:jc w:val="center"/>
        <w:rPr>
          <w:rFonts w:ascii="Georgia" w:hAnsi="Georgia"/>
          <w:b/>
          <w:bCs/>
          <w:sz w:val="22"/>
          <w:szCs w:val="22"/>
        </w:rPr>
      </w:pPr>
      <w:r w:rsidRPr="009939E6">
        <w:rPr>
          <w:rFonts w:ascii="Georgia" w:hAnsi="Georgia"/>
          <w:b/>
          <w:bCs/>
          <w:sz w:val="22"/>
          <w:szCs w:val="22"/>
        </w:rPr>
        <w:t xml:space="preserve">ANEXO </w:t>
      </w:r>
      <w:r>
        <w:rPr>
          <w:rFonts w:ascii="Georgia" w:hAnsi="Georgia"/>
          <w:b/>
          <w:bCs/>
          <w:sz w:val="22"/>
          <w:szCs w:val="22"/>
        </w:rPr>
        <w:t>V</w:t>
      </w:r>
    </w:p>
    <w:p w14:paraId="5A9E7AEF" w14:textId="77777777" w:rsidR="003548DA" w:rsidRPr="009939E6" w:rsidRDefault="003548DA" w:rsidP="003548DA">
      <w:pPr>
        <w:jc w:val="center"/>
        <w:rPr>
          <w:rFonts w:ascii="Georgia" w:hAnsi="Georgia"/>
          <w:b/>
          <w:bCs/>
          <w:sz w:val="22"/>
          <w:szCs w:val="22"/>
        </w:rPr>
      </w:pPr>
      <w:r w:rsidRPr="009939E6">
        <w:rPr>
          <w:rFonts w:ascii="Georgia" w:hAnsi="Georgia"/>
          <w:b/>
          <w:bCs/>
          <w:sz w:val="22"/>
          <w:szCs w:val="22"/>
        </w:rPr>
        <w:t>Convocatoria 2025-2026</w:t>
      </w:r>
    </w:p>
    <w:p w14:paraId="0CDEFFD0" w14:textId="77777777" w:rsidR="003548DA" w:rsidRPr="009939E6" w:rsidRDefault="003548DA" w:rsidP="003548DA">
      <w:pPr>
        <w:ind w:left="510" w:right="1958"/>
        <w:jc w:val="center"/>
        <w:rPr>
          <w:rFonts w:ascii="Georgia" w:hAnsi="Georgia"/>
          <w:sz w:val="22"/>
          <w:szCs w:val="22"/>
        </w:rPr>
      </w:pPr>
    </w:p>
    <w:p w14:paraId="620891FF" w14:textId="77777777" w:rsidR="003548DA" w:rsidRPr="009939E6" w:rsidRDefault="003548DA" w:rsidP="003548DA">
      <w:pPr>
        <w:ind w:left="1871" w:right="1958"/>
        <w:jc w:val="center"/>
        <w:rPr>
          <w:rFonts w:ascii="Georgia" w:hAnsi="Georgia"/>
          <w:sz w:val="22"/>
          <w:szCs w:val="22"/>
        </w:rPr>
      </w:pPr>
      <w:r w:rsidRPr="009939E6">
        <w:rPr>
          <w:rFonts w:ascii="Georgia" w:hAnsi="Georgia"/>
          <w:sz w:val="22"/>
          <w:szCs w:val="22"/>
        </w:rPr>
        <w:t>DECLARACIÓN</w:t>
      </w:r>
      <w:r w:rsidRPr="009939E6">
        <w:rPr>
          <w:rFonts w:ascii="Georgia" w:hAnsi="Georgia"/>
          <w:spacing w:val="-26"/>
          <w:sz w:val="22"/>
          <w:szCs w:val="22"/>
        </w:rPr>
        <w:t xml:space="preserve"> </w:t>
      </w:r>
      <w:r w:rsidRPr="008C18F4">
        <w:rPr>
          <w:rFonts w:ascii="Georgia" w:hAnsi="Georgia"/>
          <w:color w:val="000000" w:themeColor="text1"/>
          <w:sz w:val="22"/>
          <w:szCs w:val="22"/>
        </w:rPr>
        <w:t xml:space="preserve">RESPONSABLE </w:t>
      </w:r>
      <w:r>
        <w:rPr>
          <w:rFonts w:ascii="Georgia" w:hAnsi="Georgia"/>
          <w:color w:val="000000" w:themeColor="text1"/>
          <w:sz w:val="22"/>
          <w:szCs w:val="22"/>
        </w:rPr>
        <w:t xml:space="preserve">DE </w:t>
      </w:r>
      <w:r>
        <w:rPr>
          <w:rFonts w:ascii="Georgia" w:hAnsi="Georgia"/>
          <w:sz w:val="22"/>
          <w:szCs w:val="22"/>
        </w:rPr>
        <w:t>COBERTURA SANITARIA</w:t>
      </w:r>
    </w:p>
    <w:p w14:paraId="7DD5CFC1" w14:textId="77777777" w:rsidR="003548DA" w:rsidRPr="009939E6" w:rsidRDefault="003548DA" w:rsidP="003548DA">
      <w:pPr>
        <w:ind w:left="1871" w:right="1958"/>
        <w:jc w:val="center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7371"/>
      </w:tblGrid>
      <w:tr w:rsidR="003548DA" w:rsidRPr="009939E6" w14:paraId="4AAC5122" w14:textId="77777777" w:rsidTr="005939F7">
        <w:trPr>
          <w:trHeight w:val="622"/>
        </w:trPr>
        <w:tc>
          <w:tcPr>
            <w:tcW w:w="7371" w:type="dxa"/>
          </w:tcPr>
          <w:p w14:paraId="0E902371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 xml:space="preserve">Nombre:   </w:t>
            </w:r>
          </w:p>
        </w:tc>
      </w:tr>
      <w:tr w:rsidR="003548DA" w:rsidRPr="009939E6" w14:paraId="652A2F1D" w14:textId="77777777" w:rsidTr="005939F7">
        <w:trPr>
          <w:trHeight w:val="622"/>
        </w:trPr>
        <w:tc>
          <w:tcPr>
            <w:tcW w:w="7371" w:type="dxa"/>
          </w:tcPr>
          <w:p w14:paraId="4FB17033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 xml:space="preserve">Apellidos:  </w:t>
            </w:r>
          </w:p>
        </w:tc>
      </w:tr>
      <w:tr w:rsidR="003548DA" w:rsidRPr="009939E6" w14:paraId="25107D96" w14:textId="77777777" w:rsidTr="005939F7">
        <w:trPr>
          <w:trHeight w:val="622"/>
        </w:trPr>
        <w:tc>
          <w:tcPr>
            <w:tcW w:w="7371" w:type="dxa"/>
          </w:tcPr>
          <w:p w14:paraId="1E5E5C88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>Dirección:</w:t>
            </w:r>
          </w:p>
        </w:tc>
      </w:tr>
      <w:tr w:rsidR="003548DA" w:rsidRPr="009939E6" w14:paraId="3D746521" w14:textId="77777777" w:rsidTr="005939F7">
        <w:trPr>
          <w:trHeight w:val="622"/>
        </w:trPr>
        <w:tc>
          <w:tcPr>
            <w:tcW w:w="7371" w:type="dxa"/>
          </w:tcPr>
          <w:p w14:paraId="04AEB578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>País:</w:t>
            </w:r>
          </w:p>
        </w:tc>
      </w:tr>
      <w:tr w:rsidR="003548DA" w:rsidRPr="009939E6" w14:paraId="204370F9" w14:textId="77777777" w:rsidTr="005939F7">
        <w:trPr>
          <w:trHeight w:val="571"/>
        </w:trPr>
        <w:tc>
          <w:tcPr>
            <w:tcW w:w="7371" w:type="dxa"/>
          </w:tcPr>
          <w:p w14:paraId="35588718" w14:textId="77777777" w:rsidR="003548DA" w:rsidRPr="009939E6" w:rsidRDefault="003548DA" w:rsidP="00330395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sz w:val="22"/>
                <w:szCs w:val="22"/>
              </w:rPr>
              <w:t>Número de identificación personal:</w:t>
            </w:r>
          </w:p>
        </w:tc>
      </w:tr>
    </w:tbl>
    <w:p w14:paraId="5651BE59" w14:textId="77777777" w:rsidR="003548DA" w:rsidRPr="009939E6" w:rsidRDefault="003548DA" w:rsidP="003548DA">
      <w:pPr>
        <w:jc w:val="center"/>
        <w:rPr>
          <w:rFonts w:ascii="Georgia" w:hAnsi="Georgia"/>
          <w:sz w:val="22"/>
          <w:szCs w:val="22"/>
        </w:rPr>
      </w:pPr>
    </w:p>
    <w:p w14:paraId="19003786" w14:textId="77777777" w:rsidR="003548DA" w:rsidRPr="009939E6" w:rsidRDefault="003548DA" w:rsidP="003548DA">
      <w:pPr>
        <w:ind w:firstLine="720"/>
        <w:rPr>
          <w:rFonts w:ascii="Georgia" w:hAnsi="Georgia"/>
          <w:sz w:val="22"/>
          <w:szCs w:val="22"/>
        </w:rPr>
      </w:pPr>
    </w:p>
    <w:p w14:paraId="385EC554" w14:textId="36BCA4C9" w:rsidR="003548DA" w:rsidRPr="009939E6" w:rsidRDefault="00195F77" w:rsidP="00195F77">
      <w:pPr>
        <w:ind w:left="794" w:right="964"/>
        <w:jc w:val="both"/>
        <w:rPr>
          <w:rFonts w:ascii="Georgia" w:hAnsi="Georgia"/>
          <w:sz w:val="22"/>
          <w:szCs w:val="22"/>
        </w:rPr>
      </w:pPr>
      <w:r w:rsidRPr="009939E6">
        <w:rPr>
          <w:rFonts w:ascii="Georgia" w:hAnsi="Georgia"/>
          <w:sz w:val="22"/>
          <w:szCs w:val="22"/>
        </w:rPr>
        <w:t>Declaro bajo mi responsabilidad</w:t>
      </w:r>
      <w:r>
        <w:rPr>
          <w:rFonts w:ascii="Georgia" w:hAnsi="Georgia"/>
          <w:sz w:val="22"/>
          <w:szCs w:val="22"/>
        </w:rPr>
        <w:t xml:space="preserve"> </w:t>
      </w:r>
      <w:r w:rsidRPr="009939E6">
        <w:rPr>
          <w:rFonts w:ascii="Georgia" w:hAnsi="Georgia"/>
          <w:spacing w:val="-1"/>
          <w:sz w:val="22"/>
          <w:szCs w:val="22"/>
        </w:rPr>
        <w:t>tener cubierta</w:t>
      </w:r>
      <w:r w:rsidR="00824389">
        <w:rPr>
          <w:rFonts w:ascii="Georgia" w:hAnsi="Georgia"/>
          <w:spacing w:val="-1"/>
          <w:sz w:val="22"/>
          <w:szCs w:val="22"/>
        </w:rPr>
        <w:t xml:space="preserve"> </w:t>
      </w:r>
      <w:r w:rsidRPr="009939E6">
        <w:rPr>
          <w:rFonts w:ascii="Georgia" w:hAnsi="Georgia"/>
          <w:spacing w:val="-1"/>
          <w:sz w:val="22"/>
          <w:szCs w:val="22"/>
        </w:rPr>
        <w:t xml:space="preserve">la asistencia sanitaria en </w:t>
      </w:r>
      <w:r>
        <w:rPr>
          <w:rFonts w:ascii="Georgia" w:hAnsi="Georgia"/>
          <w:spacing w:val="-1"/>
          <w:sz w:val="22"/>
          <w:szCs w:val="22"/>
        </w:rPr>
        <w:t>mi</w:t>
      </w:r>
      <w:r w:rsidRPr="009939E6">
        <w:rPr>
          <w:rFonts w:ascii="Georgia" w:hAnsi="Georgia"/>
          <w:spacing w:val="-1"/>
          <w:sz w:val="22"/>
          <w:szCs w:val="22"/>
        </w:rPr>
        <w:t xml:space="preserve"> país de </w:t>
      </w:r>
      <w:r>
        <w:rPr>
          <w:rFonts w:ascii="Georgia" w:hAnsi="Georgia"/>
          <w:spacing w:val="-1"/>
          <w:sz w:val="22"/>
          <w:szCs w:val="22"/>
        </w:rPr>
        <w:t>residencia</w:t>
      </w:r>
      <w:r w:rsidR="00824389">
        <w:rPr>
          <w:rFonts w:ascii="Georgia" w:hAnsi="Georgia"/>
          <w:spacing w:val="-1"/>
          <w:sz w:val="22"/>
          <w:szCs w:val="22"/>
        </w:rPr>
        <w:t xml:space="preserve"> y acreditarla d</w:t>
      </w:r>
      <w:r w:rsidR="00824389" w:rsidRPr="009939E6">
        <w:rPr>
          <w:rFonts w:ascii="Georgia" w:hAnsi="Georgia"/>
          <w:spacing w:val="-1"/>
          <w:sz w:val="22"/>
          <w:szCs w:val="22"/>
        </w:rPr>
        <w:t>ebidamente</w:t>
      </w:r>
      <w:r w:rsidR="001D7C63">
        <w:rPr>
          <w:rFonts w:ascii="Georgia" w:hAnsi="Georgia"/>
          <w:spacing w:val="-1"/>
          <w:sz w:val="22"/>
          <w:szCs w:val="22"/>
        </w:rPr>
        <w:t xml:space="preserve"> conforme sea requerida</w:t>
      </w:r>
      <w:r w:rsidR="00824389">
        <w:rPr>
          <w:rFonts w:ascii="Georgia" w:hAnsi="Georgia"/>
          <w:spacing w:val="-1"/>
          <w:sz w:val="22"/>
          <w:szCs w:val="22"/>
        </w:rPr>
        <w:t>.</w:t>
      </w:r>
    </w:p>
    <w:p w14:paraId="26C50374" w14:textId="77777777" w:rsidR="003548DA" w:rsidRDefault="003548DA" w:rsidP="00195F77">
      <w:pPr>
        <w:pStyle w:val="Textoindependiente"/>
        <w:tabs>
          <w:tab w:val="left" w:pos="2813"/>
        </w:tabs>
        <w:ind w:left="624" w:right="964"/>
        <w:jc w:val="both"/>
        <w:rPr>
          <w:rFonts w:ascii="Georgia" w:hAnsi="Georgia"/>
          <w:sz w:val="22"/>
          <w:szCs w:val="22"/>
          <w:lang w:val="es-ES_tradnl"/>
        </w:rPr>
      </w:pPr>
    </w:p>
    <w:p w14:paraId="6CB84AD6" w14:textId="77777777" w:rsidR="00A760F0" w:rsidRDefault="00A760F0" w:rsidP="00195F77">
      <w:pPr>
        <w:pStyle w:val="Textoindependiente"/>
        <w:tabs>
          <w:tab w:val="left" w:pos="2813"/>
        </w:tabs>
        <w:ind w:left="624" w:right="964"/>
        <w:jc w:val="both"/>
        <w:rPr>
          <w:rFonts w:ascii="Georgia" w:hAnsi="Georgia"/>
          <w:sz w:val="22"/>
          <w:szCs w:val="22"/>
          <w:lang w:val="es-ES_tradnl"/>
        </w:rPr>
      </w:pPr>
    </w:p>
    <w:p w14:paraId="1BB43ADB" w14:textId="77777777" w:rsidR="00A760F0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</w:p>
    <w:p w14:paraId="522D3FFE" w14:textId="77777777" w:rsidR="00A760F0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</w:p>
    <w:p w14:paraId="799AA01A" w14:textId="77777777" w:rsidR="00A760F0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</w:p>
    <w:p w14:paraId="716A6A1B" w14:textId="77777777" w:rsidR="00A760F0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</w:p>
    <w:p w14:paraId="1044779D" w14:textId="6C429A7B" w:rsidR="00A760F0" w:rsidRPr="009939E6" w:rsidRDefault="00A760F0" w:rsidP="00195F77">
      <w:pPr>
        <w:ind w:left="624" w:right="964" w:firstLine="720"/>
        <w:rPr>
          <w:rFonts w:ascii="Georgia" w:hAnsi="Georgia"/>
          <w:sz w:val="22"/>
          <w:szCs w:val="22"/>
        </w:rPr>
      </w:pPr>
      <w:r w:rsidRPr="009939E6">
        <w:rPr>
          <w:rFonts w:ascii="Georgia" w:hAnsi="Georgia"/>
          <w:sz w:val="22"/>
          <w:szCs w:val="22"/>
        </w:rPr>
        <w:t>Lugar y fecha de presentación</w:t>
      </w:r>
    </w:p>
    <w:p w14:paraId="74847D1C" w14:textId="77777777" w:rsidR="00A760F0" w:rsidRPr="009939E6" w:rsidRDefault="00A760F0" w:rsidP="00195F77">
      <w:pPr>
        <w:ind w:left="624" w:right="964"/>
        <w:rPr>
          <w:rFonts w:ascii="Georgia" w:hAnsi="Georgia"/>
          <w:sz w:val="22"/>
          <w:szCs w:val="22"/>
        </w:rPr>
      </w:pPr>
    </w:p>
    <w:p w14:paraId="19C09229" w14:textId="77777777" w:rsidR="00A760F0" w:rsidRPr="009939E6" w:rsidRDefault="00A760F0" w:rsidP="00195F77">
      <w:pPr>
        <w:ind w:left="624" w:right="964"/>
        <w:rPr>
          <w:rFonts w:ascii="Georgia" w:hAnsi="Georgia"/>
          <w:sz w:val="22"/>
          <w:szCs w:val="22"/>
        </w:rPr>
      </w:pPr>
    </w:p>
    <w:p w14:paraId="0BB3F375" w14:textId="77777777" w:rsidR="00A760F0" w:rsidRDefault="00A760F0" w:rsidP="00195F77">
      <w:pPr>
        <w:ind w:left="624" w:right="964"/>
        <w:rPr>
          <w:rFonts w:ascii="Georgia" w:hAnsi="Georgia"/>
          <w:sz w:val="22"/>
          <w:szCs w:val="22"/>
        </w:rPr>
      </w:pPr>
    </w:p>
    <w:p w14:paraId="08D7FDCC" w14:textId="77777777" w:rsidR="00195F77" w:rsidRPr="009939E6" w:rsidRDefault="00195F77" w:rsidP="00195F77">
      <w:pPr>
        <w:ind w:left="624" w:right="964"/>
        <w:rPr>
          <w:rFonts w:ascii="Georgia" w:hAnsi="Georgia"/>
          <w:sz w:val="22"/>
          <w:szCs w:val="22"/>
        </w:rPr>
      </w:pPr>
    </w:p>
    <w:p w14:paraId="118F8AB3" w14:textId="77777777" w:rsidR="00A760F0" w:rsidRPr="009939E6" w:rsidRDefault="00A760F0" w:rsidP="00195F77">
      <w:pPr>
        <w:ind w:left="624" w:right="964" w:firstLine="720"/>
        <w:rPr>
          <w:rFonts w:ascii="Georgia" w:hAnsi="Georgia"/>
          <w:b/>
          <w:bCs/>
          <w:sz w:val="22"/>
          <w:szCs w:val="22"/>
        </w:rPr>
      </w:pPr>
      <w:r w:rsidRPr="009939E6">
        <w:rPr>
          <w:rFonts w:ascii="Georgia" w:hAnsi="Georgia"/>
          <w:b/>
          <w:bCs/>
          <w:sz w:val="22"/>
          <w:szCs w:val="22"/>
        </w:rPr>
        <w:t>Fdo. el/la becario/</w:t>
      </w:r>
      <w:r>
        <w:rPr>
          <w:rFonts w:ascii="Georgia" w:hAnsi="Georgia"/>
          <w:b/>
          <w:bCs/>
          <w:sz w:val="22"/>
          <w:szCs w:val="22"/>
        </w:rPr>
        <w:t>a</w:t>
      </w:r>
    </w:p>
    <w:p w14:paraId="49C11B63" w14:textId="77777777" w:rsidR="00A760F0" w:rsidRPr="009939E6" w:rsidRDefault="00A760F0" w:rsidP="005939F7">
      <w:pPr>
        <w:pStyle w:val="Textoindependiente"/>
        <w:tabs>
          <w:tab w:val="left" w:pos="2813"/>
        </w:tabs>
        <w:ind w:left="113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4E3EF447" w14:textId="15D6628B" w:rsidR="00D95028" w:rsidRPr="0036001C" w:rsidRDefault="00D95028" w:rsidP="005E7AC4">
      <w:pPr>
        <w:jc w:val="center"/>
      </w:pPr>
    </w:p>
    <w:sectPr w:rsidR="00D95028" w:rsidRPr="0036001C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EB4" w14:textId="77777777" w:rsidR="00BE3CA1" w:rsidRPr="001C6E84" w:rsidRDefault="00BE3CA1" w:rsidP="001C6E84">
      <w:pPr>
        <w:spacing w:before="0" w:after="0"/>
      </w:pPr>
      <w:r>
        <w:separator/>
      </w:r>
    </w:p>
  </w:endnote>
  <w:endnote w:type="continuationSeparator" w:id="0">
    <w:p w14:paraId="71738D9F" w14:textId="77777777" w:rsidR="00BE3CA1" w:rsidRPr="001C6E84" w:rsidRDefault="00BE3CA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AD00" w14:textId="77777777" w:rsidR="00BE3CA1" w:rsidRPr="001C6E84" w:rsidRDefault="00BE3CA1" w:rsidP="001C6E84">
      <w:pPr>
        <w:spacing w:before="0" w:after="0"/>
      </w:pPr>
      <w:r>
        <w:separator/>
      </w:r>
    </w:p>
  </w:footnote>
  <w:footnote w:type="continuationSeparator" w:id="0">
    <w:p w14:paraId="3569545E" w14:textId="77777777" w:rsidR="00BE3CA1" w:rsidRPr="001C6E84" w:rsidRDefault="00BE3CA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04499E" w14:paraId="78EA939F" w14:textId="77777777" w:rsidTr="00E67FAD">
      <w:trPr>
        <w:trHeight w:val="1411"/>
      </w:trPr>
      <w:tc>
        <w:tcPr>
          <w:tcW w:w="5098" w:type="dxa"/>
          <w:vAlign w:val="center"/>
        </w:tcPr>
        <w:p w14:paraId="60BE1A6C" w14:textId="2123F312" w:rsidR="0004499E" w:rsidRDefault="00AF6D80" w:rsidP="0004499E">
          <w:pPr>
            <w:pStyle w:val="Encabezado"/>
          </w:pPr>
          <w:r>
            <w:rPr>
              <w:noProof/>
              <w:lang w:val="es-MX" w:eastAsia="es-MX" w:bidi="ar-SA"/>
            </w:rPr>
            <w:t xml:space="preserve">             </w:t>
          </w:r>
          <w:r w:rsidR="0004499E">
            <w:rPr>
              <w:noProof/>
              <w:lang w:val="es-MX" w:eastAsia="es-MX" w:bidi="ar-SA"/>
            </w:rPr>
            <w:drawing>
              <wp:inline distT="0" distB="0" distL="0" distR="0" wp14:anchorId="5A2E3CC3" wp14:editId="11D60515">
                <wp:extent cx="1506931" cy="602942"/>
                <wp:effectExtent l="0" t="0" r="0" b="6985"/>
                <wp:docPr id="1270585173" name="Imagen 127058517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151" cy="611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78087E84" w14:textId="1438705D" w:rsidR="0004499E" w:rsidRDefault="003439FE" w:rsidP="00AF6D80">
          <w:pPr>
            <w:pStyle w:val="Encabezado"/>
            <w:tabs>
              <w:tab w:val="clear" w:pos="4252"/>
            </w:tabs>
            <w:jc w:val="center"/>
          </w:pPr>
          <w:r>
            <w:t xml:space="preserve">    </w:t>
          </w:r>
          <w:r w:rsidR="00AF6D80">
            <w:t xml:space="preserve">             </w:t>
          </w:r>
          <w:r w:rsidR="0004499E">
            <w:rPr>
              <w:noProof/>
              <w:lang w:val="es-MX" w:eastAsia="es-MX" w:bidi="ar-SA"/>
            </w:rPr>
            <w:drawing>
              <wp:inline distT="0" distB="0" distL="0" distR="0" wp14:anchorId="6D8F010D" wp14:editId="13167D96">
                <wp:extent cx="1382573" cy="726768"/>
                <wp:effectExtent l="0" t="0" r="8255" b="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773" cy="737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B7F082" w14:textId="7719FAE5" w:rsidR="00455317" w:rsidRDefault="00455317" w:rsidP="00123F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3692">
    <w:abstractNumId w:val="0"/>
  </w:num>
  <w:num w:numId="2" w16cid:durableId="9725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4499E"/>
    <w:rsid w:val="00056D82"/>
    <w:rsid w:val="000666A6"/>
    <w:rsid w:val="00091B27"/>
    <w:rsid w:val="000A1AE2"/>
    <w:rsid w:val="000C124A"/>
    <w:rsid w:val="00123F34"/>
    <w:rsid w:val="001447F8"/>
    <w:rsid w:val="0016234C"/>
    <w:rsid w:val="00180A85"/>
    <w:rsid w:val="00184DF9"/>
    <w:rsid w:val="00195F77"/>
    <w:rsid w:val="001B1724"/>
    <w:rsid w:val="001C47BF"/>
    <w:rsid w:val="001C6E84"/>
    <w:rsid w:val="001D7C63"/>
    <w:rsid w:val="002265D6"/>
    <w:rsid w:val="00281E57"/>
    <w:rsid w:val="00296866"/>
    <w:rsid w:val="002B1AE0"/>
    <w:rsid w:val="002B3ADA"/>
    <w:rsid w:val="002D56CA"/>
    <w:rsid w:val="003113DA"/>
    <w:rsid w:val="00316BD2"/>
    <w:rsid w:val="00326FC0"/>
    <w:rsid w:val="00337AD3"/>
    <w:rsid w:val="0034272D"/>
    <w:rsid w:val="003439FE"/>
    <w:rsid w:val="003548DA"/>
    <w:rsid w:val="00355246"/>
    <w:rsid w:val="0036001C"/>
    <w:rsid w:val="00367E8B"/>
    <w:rsid w:val="00373042"/>
    <w:rsid w:val="00391F8E"/>
    <w:rsid w:val="003A7D6A"/>
    <w:rsid w:val="003B7428"/>
    <w:rsid w:val="003F6422"/>
    <w:rsid w:val="004068B6"/>
    <w:rsid w:val="00431DA0"/>
    <w:rsid w:val="0044172D"/>
    <w:rsid w:val="00443084"/>
    <w:rsid w:val="00455317"/>
    <w:rsid w:val="00466244"/>
    <w:rsid w:val="00471927"/>
    <w:rsid w:val="0048070A"/>
    <w:rsid w:val="004936B6"/>
    <w:rsid w:val="004A3B46"/>
    <w:rsid w:val="004D10C5"/>
    <w:rsid w:val="004D6EE4"/>
    <w:rsid w:val="0050072C"/>
    <w:rsid w:val="005076AF"/>
    <w:rsid w:val="00521F55"/>
    <w:rsid w:val="00523D2A"/>
    <w:rsid w:val="005470BD"/>
    <w:rsid w:val="00551891"/>
    <w:rsid w:val="00567E46"/>
    <w:rsid w:val="00571323"/>
    <w:rsid w:val="005807B8"/>
    <w:rsid w:val="005939F7"/>
    <w:rsid w:val="005A26A6"/>
    <w:rsid w:val="005B6515"/>
    <w:rsid w:val="005C44B6"/>
    <w:rsid w:val="005C7A0A"/>
    <w:rsid w:val="005E0619"/>
    <w:rsid w:val="005E7AC4"/>
    <w:rsid w:val="005F0022"/>
    <w:rsid w:val="005F7050"/>
    <w:rsid w:val="00624467"/>
    <w:rsid w:val="00641580"/>
    <w:rsid w:val="00644F8D"/>
    <w:rsid w:val="006565B2"/>
    <w:rsid w:val="00660BFC"/>
    <w:rsid w:val="00666F02"/>
    <w:rsid w:val="00682D69"/>
    <w:rsid w:val="00691138"/>
    <w:rsid w:val="006A07CF"/>
    <w:rsid w:val="007336B0"/>
    <w:rsid w:val="00753647"/>
    <w:rsid w:val="00757989"/>
    <w:rsid w:val="0076348D"/>
    <w:rsid w:val="00763F88"/>
    <w:rsid w:val="007728DA"/>
    <w:rsid w:val="00781E90"/>
    <w:rsid w:val="007A576F"/>
    <w:rsid w:val="00817D4B"/>
    <w:rsid w:val="008236CB"/>
    <w:rsid w:val="00824389"/>
    <w:rsid w:val="0082639C"/>
    <w:rsid w:val="0083546A"/>
    <w:rsid w:val="0086643E"/>
    <w:rsid w:val="0087582C"/>
    <w:rsid w:val="0088160E"/>
    <w:rsid w:val="00896102"/>
    <w:rsid w:val="008B5E2A"/>
    <w:rsid w:val="009007E7"/>
    <w:rsid w:val="00916B3B"/>
    <w:rsid w:val="00943764"/>
    <w:rsid w:val="00960574"/>
    <w:rsid w:val="00964CD9"/>
    <w:rsid w:val="0097675B"/>
    <w:rsid w:val="00982D3A"/>
    <w:rsid w:val="009A3400"/>
    <w:rsid w:val="009D3101"/>
    <w:rsid w:val="009E0737"/>
    <w:rsid w:val="009E5A89"/>
    <w:rsid w:val="009E69E7"/>
    <w:rsid w:val="009F0D53"/>
    <w:rsid w:val="009F1446"/>
    <w:rsid w:val="00A02DCE"/>
    <w:rsid w:val="00A04C83"/>
    <w:rsid w:val="00A4348A"/>
    <w:rsid w:val="00A760F0"/>
    <w:rsid w:val="00A81F42"/>
    <w:rsid w:val="00A9165F"/>
    <w:rsid w:val="00A9200D"/>
    <w:rsid w:val="00A92573"/>
    <w:rsid w:val="00AA372B"/>
    <w:rsid w:val="00AC40ED"/>
    <w:rsid w:val="00AD04A9"/>
    <w:rsid w:val="00AE63CC"/>
    <w:rsid w:val="00AF5B63"/>
    <w:rsid w:val="00AF6D80"/>
    <w:rsid w:val="00B219EE"/>
    <w:rsid w:val="00B31540"/>
    <w:rsid w:val="00B41DF2"/>
    <w:rsid w:val="00B431AD"/>
    <w:rsid w:val="00B951F6"/>
    <w:rsid w:val="00BA1443"/>
    <w:rsid w:val="00BC0CAB"/>
    <w:rsid w:val="00BD3F5B"/>
    <w:rsid w:val="00BE3CA1"/>
    <w:rsid w:val="00BE3D4A"/>
    <w:rsid w:val="00BF4C5D"/>
    <w:rsid w:val="00C52353"/>
    <w:rsid w:val="00C83165"/>
    <w:rsid w:val="00CB07D2"/>
    <w:rsid w:val="00CC4CA2"/>
    <w:rsid w:val="00CE5C79"/>
    <w:rsid w:val="00D113F7"/>
    <w:rsid w:val="00D92520"/>
    <w:rsid w:val="00D95028"/>
    <w:rsid w:val="00DA43D5"/>
    <w:rsid w:val="00DB0DBE"/>
    <w:rsid w:val="00DB3006"/>
    <w:rsid w:val="00DB6898"/>
    <w:rsid w:val="00DB70BF"/>
    <w:rsid w:val="00DC0E9B"/>
    <w:rsid w:val="00DF2273"/>
    <w:rsid w:val="00DF5A9B"/>
    <w:rsid w:val="00E64AD0"/>
    <w:rsid w:val="00E856DF"/>
    <w:rsid w:val="00EA0F50"/>
    <w:rsid w:val="00F01A60"/>
    <w:rsid w:val="00F02046"/>
    <w:rsid w:val="00F16556"/>
    <w:rsid w:val="00F20355"/>
    <w:rsid w:val="00F925CA"/>
    <w:rsid w:val="00F9492E"/>
    <w:rsid w:val="00FC145C"/>
    <w:rsid w:val="00FC4FA6"/>
    <w:rsid w:val="00FC69E2"/>
    <w:rsid w:val="00FD7076"/>
    <w:rsid w:val="00FE5382"/>
    <w:rsid w:val="00FE5DC6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E7AC4"/>
    <w:pPr>
      <w:widowControl w:val="0"/>
      <w:spacing w:before="0" w:after="0"/>
      <w:ind w:left="2209"/>
    </w:pPr>
    <w:rPr>
      <w:rFonts w:ascii="Arial" w:eastAsia="Arial" w:hAnsi="Arial" w:cstheme="minorBidi"/>
      <w:sz w:val="19"/>
      <w:szCs w:val="19"/>
      <w:lang w:val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7AC4"/>
    <w:rPr>
      <w:rFonts w:ascii="Arial" w:eastAsia="Arial" w:hAnsi="Arial" w:cstheme="minorBidi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7</TotalTime>
  <Pages>1</Pages>
  <Words>45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10</cp:revision>
  <cp:lastPrinted>2021-05-31T16:47:00Z</cp:lastPrinted>
  <dcterms:created xsi:type="dcterms:W3CDTF">2025-05-24T18:44:00Z</dcterms:created>
  <dcterms:modified xsi:type="dcterms:W3CDTF">2025-05-25T05:22:00Z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